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05B32" w:rsidRDefault="00305B32" w:rsidP="00305B3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METROVALTEC, S.A. DE C.V.</w:t>
      </w:r>
    </w:p>
    <w:p w:rsidR="00305B32" w:rsidRDefault="00305B32" w:rsidP="00305B3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05B32" w:rsidRDefault="00305B32" w:rsidP="00305B3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05B32" w:rsidRDefault="00305B32" w:rsidP="00305B3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05B32" w:rsidP="00305B3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y Suministros de Laboratorio, de Medición, de Observación y de Pruebas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412F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F22731" w:rsidRDefault="00F22731" w:rsidP="00F22731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F22731" w:rsidRDefault="00F22731" w:rsidP="00F22731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F22731" w:rsidP="00F22731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93" w:rsidRDefault="009D5A93">
      <w:r>
        <w:separator/>
      </w:r>
    </w:p>
  </w:endnote>
  <w:endnote w:type="continuationSeparator" w:id="0">
    <w:p w:rsidR="009D5A93" w:rsidRDefault="009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93" w:rsidRDefault="009D5A93">
      <w:r>
        <w:separator/>
      </w:r>
    </w:p>
  </w:footnote>
  <w:footnote w:type="continuationSeparator" w:id="0">
    <w:p w:rsidR="009D5A93" w:rsidRDefault="009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2C8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4508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2FE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081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93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731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0E4C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2024-04-19T17:29:00Z</dcterms:created>
  <dcterms:modified xsi:type="dcterms:W3CDTF">2024-04-19T17:29:00Z</dcterms:modified>
</cp:coreProperties>
</file>