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B6230" w:rsidRDefault="00BB6230" w:rsidP="00BB623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PRUEBAS NO DESTRUCTIVAS SICOPSA, S.A. DE C.V.</w:t>
      </w:r>
    </w:p>
    <w:p w:rsidR="00BB6230" w:rsidRDefault="00BB6230" w:rsidP="00BB623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B6230" w:rsidRDefault="00BB6230" w:rsidP="00BB623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B6230" w:rsidRDefault="00BB6230" w:rsidP="00BB623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B6230" w:rsidP="00BB623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2712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Maquinaria y Accesorios para Manufac</w:t>
      </w:r>
      <w:r>
        <w:rPr>
          <w:rFonts w:ascii="Times New Roman" w:hAnsi="Times New Roman"/>
          <w:b/>
          <w:sz w:val="28"/>
          <w:szCs w:val="24"/>
        </w:rPr>
        <w:t xml:space="preserve">tura y Procesamiento Industrial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2114">
        <w:rPr>
          <w:rFonts w:ascii="Times New Roman" w:hAnsi="Times New Roman"/>
          <w:sz w:val="24"/>
          <w:szCs w:val="24"/>
        </w:rPr>
        <w:t>14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9C" w:rsidRDefault="0079059C">
      <w:r>
        <w:separator/>
      </w:r>
    </w:p>
  </w:endnote>
  <w:endnote w:type="continuationSeparator" w:id="0">
    <w:p w:rsidR="0079059C" w:rsidRDefault="0079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9C" w:rsidRDefault="0079059C">
      <w:r>
        <w:separator/>
      </w:r>
    </w:p>
  </w:footnote>
  <w:footnote w:type="continuationSeparator" w:id="0">
    <w:p w:rsidR="0079059C" w:rsidRDefault="0079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78E26F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2024-05-14T15:26:00Z</dcterms:created>
  <dcterms:modified xsi:type="dcterms:W3CDTF">2024-05-14T15:26:00Z</dcterms:modified>
</cp:coreProperties>
</file>