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54F3B" w:rsidRDefault="00254F3B" w:rsidP="00254F3B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QUICK SHINE CLEANING SERVICE, S.A. DE C.V.</w:t>
      </w:r>
    </w:p>
    <w:p w:rsidR="00254F3B" w:rsidRDefault="00254F3B" w:rsidP="00254F3B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54F3B" w:rsidRDefault="00254F3B" w:rsidP="00254F3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254F3B" w:rsidRDefault="00254F3B" w:rsidP="00254F3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254F3B" w:rsidP="00254F3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2729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Limpieza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254F3B">
        <w:rPr>
          <w:rFonts w:ascii="Times New Roman" w:hAnsi="Times New Roman"/>
          <w:b/>
          <w:bCs/>
          <w:sz w:val="28"/>
          <w:szCs w:val="28"/>
        </w:rPr>
        <w:t>Julio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581596" w:rsidRDefault="00581596" w:rsidP="00303058">
      <w:pPr>
        <w:rPr>
          <w:rFonts w:ascii="Times New Roman" w:hAnsi="Times New Roman"/>
          <w:szCs w:val="24"/>
        </w:rPr>
      </w:pPr>
    </w:p>
    <w:p w:rsidR="00FC02F5" w:rsidRPr="003C67B3" w:rsidRDefault="00FC02F5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54F3B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16" w:rsidRDefault="002C0C16">
      <w:r>
        <w:separator/>
      </w:r>
    </w:p>
  </w:endnote>
  <w:endnote w:type="continuationSeparator" w:id="0">
    <w:p w:rsidR="002C0C16" w:rsidRDefault="002C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16" w:rsidRDefault="002C0C16">
      <w:r>
        <w:separator/>
      </w:r>
    </w:p>
  </w:footnote>
  <w:footnote w:type="continuationSeparator" w:id="0">
    <w:p w:rsidR="002C0C16" w:rsidRDefault="002C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87A983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2024-09-11T15:54:00Z</dcterms:created>
  <dcterms:modified xsi:type="dcterms:W3CDTF">2024-09-11T15:54:00Z</dcterms:modified>
</cp:coreProperties>
</file>