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C51A7" w:rsidRDefault="008C51A7" w:rsidP="008C51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VIDEO INTEGRA, S.A. DE C.V.</w:t>
      </w:r>
    </w:p>
    <w:p w:rsidR="008C51A7" w:rsidRDefault="008C51A7" w:rsidP="008C51A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C51A7" w:rsidRDefault="008C51A7" w:rsidP="008C51A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C51A7" w:rsidRDefault="008C51A7" w:rsidP="008C51A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C51A7" w:rsidP="008C51A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2777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de Audio y Video</w:t>
      </w:r>
      <w:r w:rsidR="00DD435E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435E">
        <w:rPr>
          <w:rFonts w:ascii="Times New Roman" w:hAnsi="Times New Roman"/>
          <w:b/>
          <w:szCs w:val="24"/>
        </w:rPr>
        <w:t>moral</w:t>
      </w:r>
      <w:r w:rsidR="00DD43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EB2983">
        <w:rPr>
          <w:rFonts w:ascii="Times New Roman" w:hAnsi="Times New Roman"/>
          <w:b/>
          <w:bCs/>
          <w:sz w:val="28"/>
          <w:szCs w:val="28"/>
        </w:rPr>
        <w:t>Junio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435E">
        <w:rPr>
          <w:rFonts w:ascii="Times New Roman" w:hAnsi="Times New Roman"/>
          <w:b/>
          <w:szCs w:val="24"/>
        </w:rPr>
        <w:t>moral</w:t>
      </w:r>
      <w:r w:rsidR="00DD435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43F3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435E" w:rsidRDefault="00DD435E" w:rsidP="00303058">
      <w:pPr>
        <w:rPr>
          <w:rFonts w:ascii="Times New Roman" w:hAnsi="Times New Roman"/>
          <w:szCs w:val="24"/>
        </w:rPr>
      </w:pPr>
    </w:p>
    <w:p w:rsidR="00DD435E" w:rsidRPr="003C67B3" w:rsidRDefault="00DD435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4888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99" w:rsidRDefault="00693A99">
      <w:r>
        <w:separator/>
      </w:r>
    </w:p>
  </w:endnote>
  <w:endnote w:type="continuationSeparator" w:id="0">
    <w:p w:rsidR="00693A99" w:rsidRDefault="0069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99" w:rsidRDefault="00693A99">
      <w:r>
        <w:separator/>
      </w:r>
    </w:p>
  </w:footnote>
  <w:footnote w:type="continuationSeparator" w:id="0">
    <w:p w:rsidR="00693A99" w:rsidRDefault="0069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A99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4888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EA26E3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2024-06-13T15:56:00Z</dcterms:created>
  <dcterms:modified xsi:type="dcterms:W3CDTF">2024-06-13T16:13:00Z</dcterms:modified>
</cp:coreProperties>
</file>