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53C38" w:rsidRDefault="00753C38" w:rsidP="00753C3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TREVIÑO MARTINEZ ULISES</w:t>
      </w:r>
    </w:p>
    <w:p w:rsidR="00753C38" w:rsidRDefault="00753C38" w:rsidP="00753C3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53C38" w:rsidRDefault="00753C38" w:rsidP="00753C3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53C38" w:rsidRDefault="00753C38" w:rsidP="00753C3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753C38" w:rsidP="00753C3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2785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53C38">
        <w:rPr>
          <w:rFonts w:ascii="Times New Roman" w:hAnsi="Times New Roman"/>
          <w:b/>
          <w:szCs w:val="24"/>
        </w:rPr>
        <w:t>física</w:t>
      </w:r>
      <w:r w:rsidR="00753C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53C38">
        <w:rPr>
          <w:rFonts w:ascii="Times New Roman" w:hAnsi="Times New Roman"/>
          <w:b/>
          <w:szCs w:val="24"/>
        </w:rPr>
        <w:t>física</w:t>
      </w:r>
      <w:r w:rsidR="00753C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22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A290B">
        <w:rPr>
          <w:rFonts w:ascii="Times New Roman" w:hAnsi="Times New Roman"/>
          <w:sz w:val="24"/>
          <w:szCs w:val="24"/>
        </w:rPr>
        <w:t>27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 w:rsidR="007A290B"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71" w:rsidRDefault="007B6071">
      <w:r>
        <w:separator/>
      </w:r>
    </w:p>
  </w:endnote>
  <w:endnote w:type="continuationSeparator" w:id="0">
    <w:p w:rsidR="007B6071" w:rsidRDefault="007B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71" w:rsidRDefault="007B6071">
      <w:r>
        <w:separator/>
      </w:r>
    </w:p>
  </w:footnote>
  <w:footnote w:type="continuationSeparator" w:id="0">
    <w:p w:rsidR="007B6071" w:rsidRDefault="007B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90B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071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90ADE3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2024-08-12T15:09:00Z</cp:lastPrinted>
  <dcterms:created xsi:type="dcterms:W3CDTF">2024-01-15T21:38:00Z</dcterms:created>
  <dcterms:modified xsi:type="dcterms:W3CDTF">2024-08-12T15:09:00Z</dcterms:modified>
</cp:coreProperties>
</file>