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E54B2" w:rsidRDefault="008E54B2" w:rsidP="008E54B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VALDEZ GARCIA GEMA ELIZABETH</w:t>
      </w:r>
    </w:p>
    <w:p w:rsidR="008E54B2" w:rsidRDefault="008E54B2" w:rsidP="008E54B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E54B2" w:rsidRDefault="008E54B2" w:rsidP="008E54B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E54B2" w:rsidRDefault="008E54B2" w:rsidP="008E54B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8E54B2" w:rsidP="008E54B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2859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Servicios de Alimentación y Entretenimiento</w:t>
      </w:r>
      <w:r w:rsidR="00FB147C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8E54B2">
        <w:rPr>
          <w:rFonts w:ascii="Times New Roman" w:hAnsi="Times New Roman"/>
          <w:b/>
          <w:szCs w:val="24"/>
        </w:rPr>
        <w:t>física</w:t>
      </w:r>
      <w:r w:rsidR="008E54B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8E54B2">
        <w:rPr>
          <w:rFonts w:ascii="Times New Roman" w:hAnsi="Times New Roman"/>
          <w:b/>
          <w:szCs w:val="24"/>
        </w:rPr>
        <w:t>física</w:t>
      </w:r>
      <w:r w:rsidR="008E54B2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35C5F">
        <w:rPr>
          <w:rFonts w:ascii="Times New Roman" w:hAnsi="Times New Roman"/>
          <w:sz w:val="24"/>
          <w:szCs w:val="24"/>
        </w:rPr>
        <w:t>13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B7" w:rsidRDefault="009065B7">
      <w:r>
        <w:separator/>
      </w:r>
    </w:p>
  </w:endnote>
  <w:endnote w:type="continuationSeparator" w:id="0">
    <w:p w:rsidR="009065B7" w:rsidRDefault="0090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B7" w:rsidRDefault="009065B7">
      <w:r>
        <w:separator/>
      </w:r>
    </w:p>
  </w:footnote>
  <w:footnote w:type="continuationSeparator" w:id="0">
    <w:p w:rsidR="009065B7" w:rsidRDefault="0090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998FA3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2024-03-13T20:56:00Z</dcterms:created>
  <dcterms:modified xsi:type="dcterms:W3CDTF">2024-03-13T20:56:00Z</dcterms:modified>
</cp:coreProperties>
</file>