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42902" w:rsidRDefault="00842902" w:rsidP="0084290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CONSTRUCTORA E INMOBILIARIA LAGOZZ, S.A. DE C.V.</w:t>
      </w:r>
    </w:p>
    <w:p w:rsidR="00842902" w:rsidRDefault="00842902" w:rsidP="0084290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42902" w:rsidRDefault="00842902" w:rsidP="0084290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42902" w:rsidRDefault="00842902" w:rsidP="0084290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42902" w:rsidP="0084290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2871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Edificación, Construcción, de Instalaciones y Mantenimiento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10AEA">
        <w:rPr>
          <w:rFonts w:ascii="Times New Roman" w:hAnsi="Times New Roman"/>
          <w:b/>
          <w:bCs/>
          <w:sz w:val="28"/>
          <w:szCs w:val="28"/>
        </w:rPr>
        <w:t>Junio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121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04DE2" w:rsidRPr="003C67B3" w:rsidRDefault="00704DE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18B6">
        <w:rPr>
          <w:rFonts w:ascii="Times New Roman" w:hAnsi="Times New Roman"/>
          <w:sz w:val="24"/>
          <w:szCs w:val="24"/>
        </w:rPr>
        <w:t>06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A2" w:rsidRDefault="00900DA2">
      <w:r>
        <w:separator/>
      </w:r>
    </w:p>
  </w:endnote>
  <w:endnote w:type="continuationSeparator" w:id="0">
    <w:p w:rsidR="00900DA2" w:rsidRDefault="0090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A2" w:rsidRDefault="00900DA2">
      <w:r>
        <w:separator/>
      </w:r>
    </w:p>
  </w:footnote>
  <w:footnote w:type="continuationSeparator" w:id="0">
    <w:p w:rsidR="00900DA2" w:rsidRDefault="0090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DA2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AEA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712C80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2024-06-06T17:29:00Z</dcterms:created>
  <dcterms:modified xsi:type="dcterms:W3CDTF">2024-06-06T18:08:00Z</dcterms:modified>
</cp:coreProperties>
</file>