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62607" w:rsidRDefault="00462607" w:rsidP="0046260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CORPORATIVO DE EQUIPAMENTO EMPRESARIAL, S.A. DE C.V. </w:t>
      </w:r>
    </w:p>
    <w:p w:rsidR="00462607" w:rsidRDefault="00462607" w:rsidP="0046260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62607" w:rsidRDefault="00462607" w:rsidP="0046260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62607" w:rsidRDefault="00462607" w:rsidP="0046260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62607" w:rsidP="0046260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2875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Muebles y Mobiliario</w:t>
      </w:r>
      <w:r w:rsidR="0031566B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20953" w:rsidRDefault="0032095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26C9A" w:rsidRPr="003C67B3" w:rsidRDefault="00D26C9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11BF">
        <w:rPr>
          <w:rFonts w:ascii="Times New Roman" w:hAnsi="Times New Roman"/>
          <w:sz w:val="24"/>
          <w:szCs w:val="24"/>
        </w:rPr>
        <w:t>28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320953" w:rsidRDefault="00320953" w:rsidP="0032095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320953" w:rsidP="0032095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9F" w:rsidRDefault="002A7F9F">
      <w:r>
        <w:separator/>
      </w:r>
    </w:p>
  </w:endnote>
  <w:endnote w:type="continuationSeparator" w:id="0">
    <w:p w:rsidR="002A7F9F" w:rsidRDefault="002A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9F" w:rsidRDefault="002A7F9F">
      <w:r>
        <w:separator/>
      </w:r>
    </w:p>
  </w:footnote>
  <w:footnote w:type="continuationSeparator" w:id="0">
    <w:p w:rsidR="002A7F9F" w:rsidRDefault="002A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A7F9F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953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2607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0BED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667F3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2024-05-23T21:30:00Z</cp:lastPrinted>
  <dcterms:created xsi:type="dcterms:W3CDTF">2024-05-28T17:46:00Z</dcterms:created>
  <dcterms:modified xsi:type="dcterms:W3CDTF">2024-05-29T23:27:00Z</dcterms:modified>
</cp:coreProperties>
</file>