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1C7216" w:rsidRDefault="001C7216" w:rsidP="001C721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NAJERA DE HOYOS JORGE ALBERTO</w:t>
      </w:r>
    </w:p>
    <w:p w:rsidR="001C7216" w:rsidRDefault="001C7216" w:rsidP="001C721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C7216" w:rsidRDefault="001C7216" w:rsidP="001C721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C7216" w:rsidRDefault="001C7216" w:rsidP="001C7216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1C7216" w:rsidP="001C721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3018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Alimentación</w:t>
      </w:r>
      <w:r w:rsidR="00B648EB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1C7216">
        <w:rPr>
          <w:rFonts w:ascii="Times New Roman" w:hAnsi="Times New Roman"/>
          <w:b/>
          <w:szCs w:val="24"/>
        </w:rPr>
        <w:t>física</w:t>
      </w:r>
      <w:r w:rsidR="001C721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9B550A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C7216">
        <w:rPr>
          <w:rFonts w:ascii="Times New Roman" w:hAnsi="Times New Roman"/>
          <w:b/>
          <w:szCs w:val="24"/>
        </w:rPr>
        <w:t>física</w:t>
      </w:r>
      <w:r w:rsidR="001C7216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54B8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B7EEF">
        <w:rPr>
          <w:rFonts w:ascii="Times New Roman" w:hAnsi="Times New Roman"/>
          <w:sz w:val="24"/>
          <w:szCs w:val="24"/>
        </w:rPr>
        <w:t>11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D0" w:rsidRDefault="00EF76D0">
      <w:r>
        <w:separator/>
      </w:r>
    </w:p>
  </w:endnote>
  <w:endnote w:type="continuationSeparator" w:id="0">
    <w:p w:rsidR="00EF76D0" w:rsidRDefault="00EF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D0" w:rsidRDefault="00EF76D0">
      <w:r>
        <w:separator/>
      </w:r>
    </w:p>
  </w:footnote>
  <w:footnote w:type="continuationSeparator" w:id="0">
    <w:p w:rsidR="00EF76D0" w:rsidRDefault="00EF7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2024-12-05T22:06:00Z</cp:lastPrinted>
  <dcterms:created xsi:type="dcterms:W3CDTF">2024-12-11T21:12:00Z</dcterms:created>
  <dcterms:modified xsi:type="dcterms:W3CDTF">2024-12-11T21:12:00Z</dcterms:modified>
</cp:coreProperties>
</file>