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2215" w:rsidRDefault="00102215" w:rsidP="0010221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SEGURI CHECK, S.A. DE C.V.</w:t>
      </w:r>
    </w:p>
    <w:p w:rsidR="00102215" w:rsidRDefault="00102215" w:rsidP="001022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2215" w:rsidRDefault="00102215" w:rsidP="001022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2215" w:rsidRDefault="00102215" w:rsidP="0010221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02215" w:rsidP="0010221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3149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Materiales y Productos de Papel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Default="00CA0328" w:rsidP="00303058">
      <w:pPr>
        <w:rPr>
          <w:rFonts w:ascii="Times New Roman" w:hAnsi="Times New Roman"/>
          <w:szCs w:val="24"/>
        </w:rPr>
      </w:pPr>
    </w:p>
    <w:p w:rsidR="00102215" w:rsidRPr="003C67B3" w:rsidRDefault="0010221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DA" w:rsidRDefault="002556DA">
      <w:r>
        <w:separator/>
      </w:r>
    </w:p>
  </w:endnote>
  <w:endnote w:type="continuationSeparator" w:id="0">
    <w:p w:rsidR="002556DA" w:rsidRDefault="002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DA" w:rsidRDefault="002556DA">
      <w:r>
        <w:separator/>
      </w:r>
    </w:p>
  </w:footnote>
  <w:footnote w:type="continuationSeparator" w:id="0">
    <w:p w:rsidR="002556DA" w:rsidRDefault="0025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2218F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2024-07-29T18:51:00Z</dcterms:created>
  <dcterms:modified xsi:type="dcterms:W3CDTF">2024-07-29T18:51:00Z</dcterms:modified>
</cp:coreProperties>
</file>