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711BF" w:rsidRDefault="003711BF" w:rsidP="003711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UNION COMERCIAL EN DESARROLLO, S.A. DE C.V.</w:t>
      </w:r>
    </w:p>
    <w:p w:rsidR="003711BF" w:rsidRDefault="003711BF" w:rsidP="003711B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711BF" w:rsidRDefault="003711BF" w:rsidP="003711B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711BF" w:rsidRDefault="003711BF" w:rsidP="003711B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711BF" w:rsidP="003711B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3219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 w:rsidR="00102AA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Default="00D26C9A" w:rsidP="00303058">
      <w:pPr>
        <w:rPr>
          <w:rFonts w:ascii="Times New Roman" w:hAnsi="Times New Roman"/>
          <w:szCs w:val="24"/>
        </w:rPr>
      </w:pPr>
    </w:p>
    <w:p w:rsidR="0087235A" w:rsidRPr="003C67B3" w:rsidRDefault="0087235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11BF">
        <w:rPr>
          <w:rFonts w:ascii="Times New Roman" w:hAnsi="Times New Roman"/>
          <w:sz w:val="24"/>
          <w:szCs w:val="24"/>
        </w:rPr>
        <w:t>28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 w:rsidR="0087235A"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87235A" w:rsidRDefault="0087235A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Dirección </w:t>
      </w: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</w:t>
      </w:r>
      <w:r w:rsidR="00E22D22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 w:rsidR="00E22D22">
        <w:rPr>
          <w:rFonts w:ascii="Times New Roman" w:hAnsi="Times New Roman"/>
          <w:sz w:val="14"/>
          <w:szCs w:val="24"/>
          <w:lang w:val="es-MX"/>
        </w:rPr>
        <w:t>C.C.P. Proveedores</w:t>
      </w:r>
      <w:r w:rsidR="00E22D22">
        <w:rPr>
          <w:rFonts w:ascii="Times New Roman" w:hAnsi="Times New Roman"/>
          <w:sz w:val="14"/>
          <w:szCs w:val="24"/>
          <w:lang w:val="es-MX"/>
        </w:rPr>
        <w:tab/>
      </w:r>
    </w:p>
    <w:sectPr w:rsidR="00015FC5" w:rsidRPr="0087235A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97" w:rsidRDefault="005B3197">
      <w:r>
        <w:separator/>
      </w:r>
    </w:p>
  </w:endnote>
  <w:endnote w:type="continuationSeparator" w:id="0">
    <w:p w:rsidR="005B3197" w:rsidRDefault="005B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97" w:rsidRDefault="005B3197">
      <w:r>
        <w:separator/>
      </w:r>
    </w:p>
  </w:footnote>
  <w:footnote w:type="continuationSeparator" w:id="0">
    <w:p w:rsidR="005B3197" w:rsidRDefault="005B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197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35A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7B02E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2024-05-23T21:30:00Z</cp:lastPrinted>
  <dcterms:created xsi:type="dcterms:W3CDTF">2024-05-28T16:04:00Z</dcterms:created>
  <dcterms:modified xsi:type="dcterms:W3CDTF">2024-05-29T23:25:00Z</dcterms:modified>
</cp:coreProperties>
</file>