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44622" w:rsidRDefault="00044622" w:rsidP="0004462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EG PAPELERIA, S.A. DE C.V.       </w:t>
      </w:r>
    </w:p>
    <w:p w:rsidR="00044622" w:rsidRDefault="00044622" w:rsidP="00044622">
      <w:pPr>
        <w:tabs>
          <w:tab w:val="left" w:pos="232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ab/>
      </w:r>
    </w:p>
    <w:p w:rsidR="00044622" w:rsidRDefault="00044622" w:rsidP="0004462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4622" w:rsidRDefault="00044622" w:rsidP="0004462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44622" w:rsidP="0004462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3229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 w:rsidR="00EB2BD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622">
        <w:rPr>
          <w:rFonts w:ascii="Times New Roman" w:hAnsi="Times New Roman"/>
          <w:b/>
          <w:szCs w:val="24"/>
        </w:rPr>
        <w:t>moral</w:t>
      </w:r>
      <w:r w:rsidR="000446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44622">
        <w:rPr>
          <w:rFonts w:ascii="Times New Roman" w:hAnsi="Times New Roman"/>
          <w:b/>
          <w:szCs w:val="24"/>
        </w:rPr>
        <w:t>moral</w:t>
      </w:r>
      <w:r w:rsidR="000446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B2BD7" w:rsidRPr="003C67B3" w:rsidRDefault="00EB2BD7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27E9F">
        <w:rPr>
          <w:rFonts w:ascii="Times New Roman" w:hAnsi="Times New Roman"/>
          <w:sz w:val="24"/>
          <w:szCs w:val="24"/>
        </w:rPr>
        <w:t>19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DD" w:rsidRDefault="00474DDD">
      <w:r>
        <w:separator/>
      </w:r>
    </w:p>
  </w:endnote>
  <w:endnote w:type="continuationSeparator" w:id="0">
    <w:p w:rsidR="00474DDD" w:rsidRDefault="004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DD" w:rsidRDefault="00474DDD">
      <w:r>
        <w:separator/>
      </w:r>
    </w:p>
  </w:footnote>
  <w:footnote w:type="continuationSeparator" w:id="0">
    <w:p w:rsidR="00474DDD" w:rsidRDefault="0047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622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DDD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4CE9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59DD"/>
    <w:rsid w:val="00B763C8"/>
    <w:rsid w:val="00B76B69"/>
    <w:rsid w:val="00B778F7"/>
    <w:rsid w:val="00B77F80"/>
    <w:rsid w:val="00B80457"/>
    <w:rsid w:val="00B80C57"/>
    <w:rsid w:val="00B80FF6"/>
    <w:rsid w:val="00B81C7B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1CAD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BD7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0F38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3F63DC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2024-04-19T22:25:00Z</dcterms:created>
  <dcterms:modified xsi:type="dcterms:W3CDTF">2024-04-19T22:25:00Z</dcterms:modified>
</cp:coreProperties>
</file>