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1519F" w:rsidRDefault="0041519F" w:rsidP="0041519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INFRA, S.A. DE C.V. </w:t>
      </w:r>
    </w:p>
    <w:p w:rsidR="0041519F" w:rsidRDefault="0041519F" w:rsidP="0041519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1519F" w:rsidRDefault="0041519F" w:rsidP="0041519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1519F" w:rsidRDefault="0041519F" w:rsidP="0041519F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41519F" w:rsidP="0041519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3322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Material Químico incluyendo Bioquímicos y Materiales de Gas</w:t>
      </w:r>
      <w:r w:rsidR="0031566B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41519F">
        <w:rPr>
          <w:rFonts w:ascii="Times New Roman" w:hAnsi="Times New Roman"/>
          <w:b/>
          <w:szCs w:val="24"/>
        </w:rPr>
        <w:t>moral</w:t>
      </w:r>
      <w:r w:rsidR="00415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850BD8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1519F">
        <w:rPr>
          <w:rFonts w:ascii="Times New Roman" w:hAnsi="Times New Roman"/>
          <w:b/>
          <w:szCs w:val="24"/>
        </w:rPr>
        <w:t>moral</w:t>
      </w:r>
      <w:r w:rsidR="0041519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5FC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60BDE" w:rsidRPr="003C67B3" w:rsidRDefault="00960BD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1519F">
        <w:rPr>
          <w:rFonts w:ascii="Times New Roman" w:hAnsi="Times New Roman"/>
          <w:sz w:val="24"/>
          <w:szCs w:val="24"/>
        </w:rPr>
        <w:t>30</w:t>
      </w:r>
      <w:bookmarkStart w:id="0" w:name="_GoBack"/>
      <w:bookmarkEnd w:id="0"/>
      <w:r w:rsidR="008C0AAD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45C" w:rsidRDefault="0007045C">
      <w:r>
        <w:separator/>
      </w:r>
    </w:p>
  </w:endnote>
  <w:endnote w:type="continuationSeparator" w:id="0">
    <w:p w:rsidR="0007045C" w:rsidRDefault="0007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45C" w:rsidRDefault="0007045C">
      <w:r>
        <w:separator/>
      </w:r>
    </w:p>
  </w:footnote>
  <w:footnote w:type="continuationSeparator" w:id="0">
    <w:p w:rsidR="0007045C" w:rsidRDefault="00070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E10"/>
    <w:rsid w:val="00E25149"/>
    <w:rsid w:val="00E25CC8"/>
    <w:rsid w:val="00E2645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490750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2024-05-30T16:55:00Z</cp:lastPrinted>
  <dcterms:created xsi:type="dcterms:W3CDTF">2024-05-30T17:53:00Z</dcterms:created>
  <dcterms:modified xsi:type="dcterms:W3CDTF">2024-05-30T17:53:00Z</dcterms:modified>
</cp:coreProperties>
</file>