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61A15" w:rsidRDefault="00361A15" w:rsidP="00361A1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SOLO PRODUCTOS MEDICOS DESECHABLES, S.A. DE C.V.</w:t>
      </w:r>
    </w:p>
    <w:p w:rsidR="00361A15" w:rsidRDefault="00361A15" w:rsidP="00361A1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61A15" w:rsidRDefault="00361A15" w:rsidP="00361A1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61A15" w:rsidRDefault="00361A15" w:rsidP="00361A1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361A15" w:rsidP="00361A1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3337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Equipo Médico, Accesorios y Suministros</w:t>
      </w:r>
      <w:r w:rsidR="00AA01B9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C35C5F">
        <w:rPr>
          <w:rFonts w:ascii="Times New Roman" w:hAnsi="Times New Roman"/>
          <w:b/>
          <w:szCs w:val="24"/>
        </w:rPr>
        <w:t>moral</w:t>
      </w:r>
      <w:r w:rsidR="00C35C5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C35C5F">
        <w:rPr>
          <w:rFonts w:ascii="Times New Roman" w:hAnsi="Times New Roman"/>
          <w:b/>
          <w:szCs w:val="24"/>
        </w:rPr>
        <w:t>moral</w:t>
      </w:r>
      <w:r w:rsidR="00C35C5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35C5F">
        <w:rPr>
          <w:rFonts w:ascii="Times New Roman" w:hAnsi="Times New Roman"/>
          <w:sz w:val="24"/>
          <w:szCs w:val="24"/>
        </w:rPr>
        <w:t>13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E7" w:rsidRDefault="00913FE7">
      <w:r>
        <w:separator/>
      </w:r>
    </w:p>
  </w:endnote>
  <w:endnote w:type="continuationSeparator" w:id="0">
    <w:p w:rsidR="00913FE7" w:rsidRDefault="0091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E7" w:rsidRDefault="00913FE7">
      <w:r>
        <w:separator/>
      </w:r>
    </w:p>
  </w:footnote>
  <w:footnote w:type="continuationSeparator" w:id="0">
    <w:p w:rsidR="00913FE7" w:rsidRDefault="00913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C87CB6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2024-03-13T18:22:00Z</dcterms:created>
  <dcterms:modified xsi:type="dcterms:W3CDTF">2024-03-13T18:22:00Z</dcterms:modified>
</cp:coreProperties>
</file>