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35D" w:rsidRDefault="0090135D" w:rsidP="0090135D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OPERADORA HOTELERA DE ANAHUAC, S.A. DE C.V.</w:t>
      </w:r>
    </w:p>
    <w:p w:rsidR="0090135D" w:rsidRDefault="0090135D" w:rsidP="0090135D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90135D" w:rsidRDefault="0090135D" w:rsidP="0090135D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90135D" w:rsidRDefault="0090135D" w:rsidP="0090135D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90135D" w:rsidP="0090135D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3351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Alojamiento</w:t>
      </w:r>
      <w:r w:rsidR="006005D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AD2" w:rsidRDefault="00901AD2" w:rsidP="00303058">
      <w:pPr>
        <w:rPr>
          <w:rFonts w:ascii="Times New Roman" w:hAnsi="Times New Roman"/>
          <w:szCs w:val="24"/>
        </w:rPr>
      </w:pP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bookmarkStart w:id="0" w:name="_GoBack"/>
      <w:bookmarkEnd w:id="0"/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C4" w:rsidRDefault="00921AC4">
      <w:r>
        <w:separator/>
      </w:r>
    </w:p>
  </w:endnote>
  <w:endnote w:type="continuationSeparator" w:id="0">
    <w:p w:rsidR="00921AC4" w:rsidRDefault="0092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C4" w:rsidRDefault="00921AC4">
      <w:r>
        <w:separator/>
      </w:r>
    </w:p>
  </w:footnote>
  <w:footnote w:type="continuationSeparator" w:id="0">
    <w:p w:rsidR="00921AC4" w:rsidRDefault="00921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4F7BEF2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2024-06-28T16:20:00Z</dcterms:created>
  <dcterms:modified xsi:type="dcterms:W3CDTF">2024-06-28T16:20:00Z</dcterms:modified>
</cp:coreProperties>
</file>