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A47A3" w:rsidRDefault="001A47A3" w:rsidP="001A47A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GUZMAN RODRIGUEZ JOSE LUIS</w:t>
      </w:r>
    </w:p>
    <w:p w:rsidR="001A47A3" w:rsidRDefault="001A47A3" w:rsidP="001A47A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A47A3" w:rsidRDefault="001A47A3" w:rsidP="001A47A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A47A3" w:rsidRDefault="001A47A3" w:rsidP="001A47A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A47A3" w:rsidP="001A47A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3410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Alimentos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A1A82">
        <w:rPr>
          <w:rFonts w:ascii="Times New Roman" w:hAnsi="Times New Roman"/>
          <w:b/>
          <w:szCs w:val="24"/>
        </w:rPr>
        <w:t>física</w:t>
      </w:r>
      <w:r w:rsidR="00DA1A8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A1A82">
        <w:rPr>
          <w:rFonts w:ascii="Times New Roman" w:hAnsi="Times New Roman"/>
          <w:b/>
          <w:szCs w:val="24"/>
        </w:rPr>
        <w:t>física</w:t>
      </w:r>
      <w:r w:rsidR="00DA1A8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75FDF" w:rsidRDefault="00475FDF" w:rsidP="00303058">
      <w:pPr>
        <w:rPr>
          <w:rFonts w:ascii="Times New Roman" w:hAnsi="Times New Roman"/>
          <w:szCs w:val="24"/>
        </w:rPr>
      </w:pPr>
    </w:p>
    <w:p w:rsidR="002F5D47" w:rsidRPr="003C67B3" w:rsidRDefault="002F5D47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5987">
        <w:rPr>
          <w:rFonts w:ascii="Times New Roman" w:hAnsi="Times New Roman"/>
          <w:sz w:val="24"/>
          <w:szCs w:val="24"/>
        </w:rPr>
        <w:t>17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2F5D47" w:rsidRDefault="002F5D47" w:rsidP="002F5D47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2F5D47" w:rsidRDefault="002F5D47" w:rsidP="002F5D47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2F5D47" w:rsidP="002F5D47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B0" w:rsidRDefault="00513CB0">
      <w:r>
        <w:separator/>
      </w:r>
    </w:p>
  </w:endnote>
  <w:endnote w:type="continuationSeparator" w:id="0">
    <w:p w:rsidR="00513CB0" w:rsidRDefault="0051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B0" w:rsidRDefault="00513CB0">
      <w:r>
        <w:separator/>
      </w:r>
    </w:p>
  </w:footnote>
  <w:footnote w:type="continuationSeparator" w:id="0">
    <w:p w:rsidR="00513CB0" w:rsidRDefault="0051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D47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CB0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89182C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2024-02-21T22:17:00Z</cp:lastPrinted>
  <dcterms:created xsi:type="dcterms:W3CDTF">2024-04-17T18:38:00Z</dcterms:created>
  <dcterms:modified xsi:type="dcterms:W3CDTF">2024-04-19T17:16:00Z</dcterms:modified>
</cp:coreProperties>
</file>