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F127E" w:rsidRDefault="003F127E" w:rsidP="003F127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PULIDO JOSE ANTONIO</w:t>
      </w:r>
    </w:p>
    <w:p w:rsidR="003F127E" w:rsidRDefault="003F127E" w:rsidP="003F127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F127E" w:rsidRDefault="003F127E" w:rsidP="003F127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F127E" w:rsidRDefault="003F127E" w:rsidP="003F127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3F127E" w:rsidP="003F127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física </w:t>
      </w:r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3453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FF5DE6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F127E">
        <w:rPr>
          <w:rFonts w:ascii="Times New Roman" w:hAnsi="Times New Roman"/>
          <w:b/>
          <w:szCs w:val="24"/>
        </w:rPr>
        <w:t xml:space="preserve">física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D7204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F127E">
        <w:rPr>
          <w:rFonts w:ascii="Times New Roman" w:hAnsi="Times New Roman"/>
          <w:b/>
          <w:szCs w:val="24"/>
        </w:rPr>
        <w:t xml:space="preserve">física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53C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94" w:rsidRDefault="003C2094">
      <w:r>
        <w:separator/>
      </w:r>
    </w:p>
  </w:endnote>
  <w:endnote w:type="continuationSeparator" w:id="0">
    <w:p w:rsidR="003C2094" w:rsidRDefault="003C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94" w:rsidRDefault="003C2094">
      <w:r>
        <w:separator/>
      </w:r>
    </w:p>
  </w:footnote>
  <w:footnote w:type="continuationSeparator" w:id="0">
    <w:p w:rsidR="003C2094" w:rsidRDefault="003C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2024-10-08T18:24:00Z</dcterms:created>
  <dcterms:modified xsi:type="dcterms:W3CDTF">2024-10-08T18:24:00Z</dcterms:modified>
</cp:coreProperties>
</file>