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E7E84" w:rsidRDefault="00CE7E84" w:rsidP="00CE7E8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CONSTRUCCIONES Y SERVICIOS MT, S.A. DE C.V.   </w:t>
      </w:r>
    </w:p>
    <w:p w:rsidR="00CE7E84" w:rsidRDefault="00CE7E84" w:rsidP="00CE7E8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E7E84" w:rsidRDefault="00CE7E84" w:rsidP="00CE7E8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E7E84" w:rsidRDefault="00CE7E84" w:rsidP="00CE7E8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E7E84" w:rsidP="00CE7E8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3469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Servicios de Edificación, Construcción, de Instalaciones y Mantenimiento</w:t>
      </w:r>
      <w:r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>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E46A8">
        <w:rPr>
          <w:rFonts w:ascii="Times New Roman" w:hAnsi="Times New Roman"/>
          <w:b/>
          <w:szCs w:val="24"/>
        </w:rPr>
        <w:t>moral</w:t>
      </w:r>
      <w:r w:rsidR="006E46A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E7E84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E46A8">
        <w:rPr>
          <w:rFonts w:ascii="Times New Roman" w:hAnsi="Times New Roman"/>
          <w:b/>
          <w:szCs w:val="24"/>
        </w:rPr>
        <w:t>moral</w:t>
      </w:r>
      <w:r w:rsidR="006E46A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348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4125DF" w:rsidRPr="003C67B3" w:rsidRDefault="004125D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E46A8">
        <w:rPr>
          <w:rFonts w:ascii="Times New Roman" w:hAnsi="Times New Roman"/>
          <w:sz w:val="24"/>
          <w:szCs w:val="24"/>
        </w:rPr>
        <w:t>24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F3" w:rsidRDefault="00B463F3">
      <w:r>
        <w:separator/>
      </w:r>
    </w:p>
  </w:endnote>
  <w:endnote w:type="continuationSeparator" w:id="0">
    <w:p w:rsidR="00B463F3" w:rsidRDefault="00B4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F3" w:rsidRDefault="00B463F3">
      <w:r>
        <w:separator/>
      </w:r>
    </w:p>
  </w:footnote>
  <w:footnote w:type="continuationSeparator" w:id="0">
    <w:p w:rsidR="00B463F3" w:rsidRDefault="00B4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D41DC8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2024-10-24T16:34:00Z</cp:lastPrinted>
  <dcterms:created xsi:type="dcterms:W3CDTF">2024-10-25T16:37:00Z</dcterms:created>
  <dcterms:modified xsi:type="dcterms:W3CDTF">2024-10-25T16:37:00Z</dcterms:modified>
</cp:coreProperties>
</file>