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6424" w:rsidRDefault="00106424" w:rsidP="0010642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DISEÑOS SAN PEDRO, S.A. DE C.V.</w:t>
      </w:r>
    </w:p>
    <w:p w:rsidR="00106424" w:rsidRDefault="00106424" w:rsidP="0010642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6424" w:rsidRDefault="00106424" w:rsidP="0010642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6424" w:rsidRDefault="00106424" w:rsidP="0010642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06424" w:rsidP="0010642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3514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Muebles, Mobiliario y Decoración</w:t>
      </w:r>
      <w:r w:rsidR="008F2F1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8F2F14">
        <w:rPr>
          <w:rFonts w:ascii="Times New Roman" w:hAnsi="Times New Roman"/>
          <w:b/>
          <w:szCs w:val="24"/>
        </w:rPr>
        <w:t>moral</w:t>
      </w:r>
      <w:r w:rsidR="008F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8F2F14">
        <w:rPr>
          <w:rFonts w:ascii="Times New Roman" w:hAnsi="Times New Roman"/>
          <w:b/>
          <w:szCs w:val="24"/>
        </w:rPr>
        <w:t>moral</w:t>
      </w:r>
      <w:r w:rsidR="008F2F1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06" w:rsidRDefault="003B0006">
      <w:r>
        <w:separator/>
      </w:r>
    </w:p>
  </w:endnote>
  <w:endnote w:type="continuationSeparator" w:id="0">
    <w:p w:rsidR="003B0006" w:rsidRDefault="003B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06" w:rsidRDefault="003B0006">
      <w:r>
        <w:separator/>
      </w:r>
    </w:p>
  </w:footnote>
  <w:footnote w:type="continuationSeparator" w:id="0">
    <w:p w:rsidR="003B0006" w:rsidRDefault="003B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2024-08-08T20:56:00Z</dcterms:created>
  <dcterms:modified xsi:type="dcterms:W3CDTF">2024-08-08T20:56:00Z</dcterms:modified>
</cp:coreProperties>
</file>