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245C0" w:rsidRDefault="009245C0" w:rsidP="009245C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COMSACOFI, S.A. DE C.V.</w:t>
      </w:r>
    </w:p>
    <w:p w:rsidR="009245C0" w:rsidRDefault="009245C0" w:rsidP="009245C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245C0" w:rsidRDefault="009245C0" w:rsidP="009245C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245C0" w:rsidRDefault="009245C0" w:rsidP="009245C0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1C0823" w:rsidRDefault="009245C0" w:rsidP="009245C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3536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Difusión de Tecnologías de Información</w:t>
      </w:r>
      <w:r w:rsidR="001C0823">
        <w:rPr>
          <w:rFonts w:ascii="Times New Roman" w:hAnsi="Times New Roman"/>
          <w:b/>
          <w:sz w:val="28"/>
          <w:szCs w:val="28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245C0">
        <w:rPr>
          <w:rFonts w:ascii="Times New Roman" w:hAnsi="Times New Roman"/>
          <w:b/>
          <w:szCs w:val="24"/>
        </w:rPr>
        <w:t>moral</w:t>
      </w:r>
      <w:r w:rsidR="009245C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5215BF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245C0">
        <w:rPr>
          <w:rFonts w:ascii="Times New Roman" w:hAnsi="Times New Roman"/>
          <w:b/>
          <w:szCs w:val="24"/>
        </w:rPr>
        <w:t>moral</w:t>
      </w:r>
      <w:r w:rsidR="009245C0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06F71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C0823" w:rsidRDefault="001C0823" w:rsidP="00303058">
      <w:pPr>
        <w:rPr>
          <w:rFonts w:ascii="Times New Roman" w:hAnsi="Times New Roman"/>
          <w:szCs w:val="24"/>
        </w:rPr>
      </w:pPr>
    </w:p>
    <w:p w:rsidR="0090184D" w:rsidRPr="003C67B3" w:rsidRDefault="0090184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0184D">
        <w:rPr>
          <w:rFonts w:ascii="Times New Roman" w:hAnsi="Times New Roman"/>
          <w:sz w:val="24"/>
          <w:szCs w:val="24"/>
        </w:rPr>
        <w:t>14</w:t>
      </w:r>
      <w:r w:rsidR="005215BF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1F4" w:rsidRDefault="004411F4">
      <w:r>
        <w:separator/>
      </w:r>
    </w:p>
  </w:endnote>
  <w:endnote w:type="continuationSeparator" w:id="0">
    <w:p w:rsidR="004411F4" w:rsidRDefault="0044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1F4" w:rsidRDefault="004411F4">
      <w:r>
        <w:separator/>
      </w:r>
    </w:p>
  </w:footnote>
  <w:footnote w:type="continuationSeparator" w:id="0">
    <w:p w:rsidR="004411F4" w:rsidRDefault="00441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5AA3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858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18F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424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58A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1C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226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23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357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AB1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6F71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B85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4EF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4CFB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66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76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16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6E68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0596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006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427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5A9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1F4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3849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C7DB7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E7727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53B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0AD4"/>
    <w:rsid w:val="005212AF"/>
    <w:rsid w:val="005215B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26EEA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83F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9EC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276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17BCE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8AA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4C2E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45F"/>
    <w:rsid w:val="00667857"/>
    <w:rsid w:val="0066791F"/>
    <w:rsid w:val="0067092E"/>
    <w:rsid w:val="00670B94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D05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4F9B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110"/>
    <w:rsid w:val="006F1448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191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47D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163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5F4B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B4E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4B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14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84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C72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5C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525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603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66B4"/>
    <w:rsid w:val="009671A2"/>
    <w:rsid w:val="0096749A"/>
    <w:rsid w:val="009706D1"/>
    <w:rsid w:val="00970CAD"/>
    <w:rsid w:val="00970D36"/>
    <w:rsid w:val="00970E68"/>
    <w:rsid w:val="009722DF"/>
    <w:rsid w:val="00972450"/>
    <w:rsid w:val="00972610"/>
    <w:rsid w:val="009731FF"/>
    <w:rsid w:val="0097351D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CED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168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1E4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AB4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3C7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09F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2AFD"/>
    <w:rsid w:val="00A639B0"/>
    <w:rsid w:val="00A63FCC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2EB0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54F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567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3D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D23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0C01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70F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081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8AE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729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330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19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359"/>
    <w:rsid w:val="00D72614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0"/>
    <w:rsid w:val="00D807F6"/>
    <w:rsid w:val="00D814B6"/>
    <w:rsid w:val="00D81B77"/>
    <w:rsid w:val="00D81FBB"/>
    <w:rsid w:val="00D826F8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ED1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1AD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693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7B5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87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620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96C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1F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5DA7"/>
    <w:rsid w:val="00F7712B"/>
    <w:rsid w:val="00F80969"/>
    <w:rsid w:val="00F81592"/>
    <w:rsid w:val="00F826E5"/>
    <w:rsid w:val="00F838DF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B1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6814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690A"/>
    <w:rsid w:val="00FD70CF"/>
    <w:rsid w:val="00FD7268"/>
    <w:rsid w:val="00FD74FB"/>
    <w:rsid w:val="00FD7AE3"/>
    <w:rsid w:val="00FD7BC4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80C"/>
    <w:rsid w:val="00FE5910"/>
    <w:rsid w:val="00FE59EB"/>
    <w:rsid w:val="00FE5D9A"/>
    <w:rsid w:val="00FE5FC9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5C3"/>
    <w:rsid w:val="00FF27BC"/>
    <w:rsid w:val="00FF282E"/>
    <w:rsid w:val="00FF284D"/>
    <w:rsid w:val="00FF29D3"/>
    <w:rsid w:val="00FF2E86"/>
    <w:rsid w:val="00FF2FA7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2024-08-08T21:57:00Z</cp:lastPrinted>
  <dcterms:created xsi:type="dcterms:W3CDTF">2024-08-14T19:28:00Z</dcterms:created>
  <dcterms:modified xsi:type="dcterms:W3CDTF">2024-08-14T19:28:00Z</dcterms:modified>
</cp:coreProperties>
</file>