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BC6509" w:rsidRDefault="00BC6509" w:rsidP="00B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ESPECIALISTAS EN ESTERILIZACION Y ENVASE, S.A. DE C.V.</w:t>
      </w:r>
    </w:p>
    <w:p w:rsidR="00BC6509" w:rsidRDefault="00BC6509" w:rsidP="00BC650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6509" w:rsidRDefault="00BC6509" w:rsidP="00B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6509" w:rsidRDefault="00BC6509" w:rsidP="00BC650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C6509" w:rsidP="00BC65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3615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BC6509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  <w:bookmarkStart w:id="0" w:name="_GoBack"/>
      <w:bookmarkEnd w:id="0"/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A2" w:rsidRDefault="004124A2">
      <w:r>
        <w:separator/>
      </w:r>
    </w:p>
  </w:endnote>
  <w:endnote w:type="continuationSeparator" w:id="0">
    <w:p w:rsidR="004124A2" w:rsidRDefault="0041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A2" w:rsidRDefault="004124A2">
      <w:r>
        <w:separator/>
      </w:r>
    </w:p>
  </w:footnote>
  <w:footnote w:type="continuationSeparator" w:id="0">
    <w:p w:rsidR="004124A2" w:rsidRDefault="0041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E76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DE5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A2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20F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509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6E6E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EA2C73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2025-01-21T17:02:00Z</dcterms:created>
  <dcterms:modified xsi:type="dcterms:W3CDTF">2025-01-21T17:02:00Z</dcterms:modified>
</cp:coreProperties>
</file>