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44603" w:rsidRDefault="00944603" w:rsidP="0094460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PRESS TONER, S.A. DE C.V.</w:t>
      </w:r>
    </w:p>
    <w:p w:rsidR="00944603" w:rsidRDefault="00944603" w:rsidP="0094460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44603" w:rsidRDefault="00944603" w:rsidP="0094460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44603" w:rsidRDefault="00944603" w:rsidP="0094460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44603" w:rsidP="0094460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3678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Equipos de Limpieza y Suministros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A032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36618" w:rsidRDefault="00036618" w:rsidP="00303058">
      <w:pPr>
        <w:rPr>
          <w:rFonts w:ascii="Times New Roman" w:hAnsi="Times New Roman"/>
          <w:szCs w:val="24"/>
        </w:rPr>
      </w:pPr>
    </w:p>
    <w:p w:rsidR="00F7712B" w:rsidRPr="003C67B3" w:rsidRDefault="00F7712B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1C" w:rsidRDefault="0016311C">
      <w:r>
        <w:separator/>
      </w:r>
    </w:p>
  </w:endnote>
  <w:endnote w:type="continuationSeparator" w:id="0">
    <w:p w:rsidR="0016311C" w:rsidRDefault="0016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1C" w:rsidRDefault="0016311C">
      <w:r>
        <w:separator/>
      </w:r>
    </w:p>
  </w:footnote>
  <w:footnote w:type="continuationSeparator" w:id="0">
    <w:p w:rsidR="0016311C" w:rsidRDefault="0016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712B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052D08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2024-07-23T18:35:00Z</cp:lastPrinted>
  <dcterms:created xsi:type="dcterms:W3CDTF">2024-07-30T15:11:00Z</dcterms:created>
  <dcterms:modified xsi:type="dcterms:W3CDTF">2024-07-30T15:14:00Z</dcterms:modified>
</cp:coreProperties>
</file>