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0865" w:rsidRDefault="00FF0865" w:rsidP="00FF086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TERAN SALINAS AQUILES DAMIAN</w:t>
      </w:r>
    </w:p>
    <w:p w:rsidR="00FF0865" w:rsidRDefault="00FF0865" w:rsidP="00FF086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0865" w:rsidRDefault="00FF0865" w:rsidP="00FF086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0865" w:rsidRDefault="00FF0865" w:rsidP="00FF086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F0865" w:rsidP="00FF086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3728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Seguridad Administrativa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776FB">
        <w:rPr>
          <w:rFonts w:ascii="Times New Roman" w:hAnsi="Times New Roman"/>
          <w:b/>
          <w:szCs w:val="24"/>
        </w:rPr>
        <w:t>física</w:t>
      </w:r>
      <w:r w:rsidR="009776F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776FB">
        <w:rPr>
          <w:rFonts w:ascii="Times New Roman" w:hAnsi="Times New Roman"/>
          <w:b/>
          <w:szCs w:val="24"/>
        </w:rPr>
        <w:t>física</w:t>
      </w:r>
      <w:r w:rsidR="009776F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97ECC">
        <w:rPr>
          <w:rFonts w:ascii="Times New Roman" w:hAnsi="Times New Roman"/>
          <w:sz w:val="24"/>
          <w:szCs w:val="24"/>
        </w:rPr>
        <w:t>16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187E10" w:rsidRDefault="00187E10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187E10" w:rsidRDefault="00187E10" w:rsidP="00187E10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187E10" w:rsidRDefault="00187E10" w:rsidP="00187E10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187E10" w:rsidP="00187E10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D8" w:rsidRDefault="00C91FD8">
      <w:r>
        <w:separator/>
      </w:r>
    </w:p>
  </w:endnote>
  <w:endnote w:type="continuationSeparator" w:id="0">
    <w:p w:rsidR="00C91FD8" w:rsidRDefault="00C9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D8" w:rsidRDefault="00C91FD8">
      <w:r>
        <w:separator/>
      </w:r>
    </w:p>
  </w:footnote>
  <w:footnote w:type="continuationSeparator" w:id="0">
    <w:p w:rsidR="00C91FD8" w:rsidRDefault="00C9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87E10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1FD8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FE63D4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2024-04-16T18:57:00Z</dcterms:created>
  <dcterms:modified xsi:type="dcterms:W3CDTF">2024-04-19T17:30:00Z</dcterms:modified>
</cp:coreProperties>
</file>