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2CCD" w:rsidRDefault="005B2CCD" w:rsidP="005B2C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GARZA ROSA LILA</w:t>
      </w:r>
    </w:p>
    <w:p w:rsidR="005B2CCD" w:rsidRDefault="005B2CCD" w:rsidP="005B2CC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2CCD" w:rsidRDefault="005B2CCD" w:rsidP="005B2C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2CCD" w:rsidRDefault="005B2CCD" w:rsidP="005B2CC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2CCD" w:rsidP="005B2CC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3752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AB7CC6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B2CCD">
        <w:rPr>
          <w:rFonts w:ascii="Times New Roman" w:hAnsi="Times New Roman"/>
          <w:b/>
          <w:szCs w:val="24"/>
        </w:rPr>
        <w:t>física</w:t>
      </w:r>
      <w:r w:rsidR="005B2CC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160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B2CCD">
        <w:rPr>
          <w:rFonts w:ascii="Times New Roman" w:hAnsi="Times New Roman"/>
          <w:b/>
          <w:szCs w:val="24"/>
        </w:rPr>
        <w:t>física</w:t>
      </w:r>
      <w:r w:rsidR="005B2CC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51C86" w:rsidRPr="003C67B3" w:rsidRDefault="00051C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145F9B" w:rsidRDefault="00145F9B" w:rsidP="00145F9B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145F9B" w:rsidRDefault="00145F9B" w:rsidP="00145F9B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145F9B" w:rsidRDefault="00145F9B" w:rsidP="00145F9B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p w:rsidR="00015FC5" w:rsidRPr="002764D9" w:rsidRDefault="00015FC5" w:rsidP="002764D9">
      <w:pPr>
        <w:rPr>
          <w:rFonts w:ascii="Times New Roman" w:hAnsi="Times New Roman"/>
          <w:b/>
          <w:sz w:val="14"/>
          <w:szCs w:val="24"/>
          <w:lang w:val="es-MX"/>
        </w:rPr>
      </w:pP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5F" w:rsidRDefault="00096C5F">
      <w:r>
        <w:separator/>
      </w:r>
    </w:p>
  </w:endnote>
  <w:endnote w:type="continuationSeparator" w:id="0">
    <w:p w:rsidR="00096C5F" w:rsidRDefault="000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5F" w:rsidRDefault="00096C5F">
      <w:r>
        <w:separator/>
      </w:r>
    </w:p>
  </w:footnote>
  <w:footnote w:type="continuationSeparator" w:id="0">
    <w:p w:rsidR="00096C5F" w:rsidRDefault="0009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C8F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C5F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5F9B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206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9B4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323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CD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B7CC6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015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258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2024-04-17T23:10:00Z</cp:lastPrinted>
  <dcterms:created xsi:type="dcterms:W3CDTF">2024-04-17T23:17:00Z</dcterms:created>
  <dcterms:modified xsi:type="dcterms:W3CDTF">2024-04-19T17:12:00Z</dcterms:modified>
</cp:coreProperties>
</file>