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0789F" w:rsidRDefault="0060789F" w:rsidP="006078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COMERCIALES CARGA, S.A. DE C.V.</w:t>
      </w:r>
    </w:p>
    <w:p w:rsidR="0060789F" w:rsidRDefault="0060789F" w:rsidP="0060789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789F" w:rsidRDefault="0060789F" w:rsidP="0060789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789F" w:rsidRDefault="0060789F" w:rsidP="0060789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0789F" w:rsidP="0060789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3789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5D2D70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D70CF" w:rsidRPr="003C67B3" w:rsidRDefault="00FD70C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5C" w:rsidRDefault="0003435C">
      <w:r>
        <w:separator/>
      </w:r>
    </w:p>
  </w:endnote>
  <w:endnote w:type="continuationSeparator" w:id="0">
    <w:p w:rsidR="0003435C" w:rsidRDefault="000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5C" w:rsidRDefault="0003435C">
      <w:r>
        <w:separator/>
      </w:r>
    </w:p>
  </w:footnote>
  <w:footnote w:type="continuationSeparator" w:id="0">
    <w:p w:rsidR="0003435C" w:rsidRDefault="0003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35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2D70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0789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733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00AD7B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2024-06-07T19:02:00Z</dcterms:created>
  <dcterms:modified xsi:type="dcterms:W3CDTF">2024-06-07T19:02:00Z</dcterms:modified>
</cp:coreProperties>
</file>