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C536F" w:rsidRDefault="004C536F" w:rsidP="004C53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EDITORIAL MONTERREY, S.A.</w:t>
      </w:r>
    </w:p>
    <w:p w:rsidR="004C536F" w:rsidRDefault="004C536F" w:rsidP="004C53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C536F" w:rsidRDefault="004C536F" w:rsidP="004C53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C536F" w:rsidRDefault="004C536F" w:rsidP="004C536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C536F" w:rsidP="004C536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3830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A70557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70557">
        <w:rPr>
          <w:rFonts w:ascii="Times New Roman" w:hAnsi="Times New Roman"/>
          <w:b/>
          <w:szCs w:val="24"/>
        </w:rPr>
        <w:t>moral</w:t>
      </w:r>
      <w:r w:rsidR="00A7055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5B" w:rsidRDefault="00E9645B">
      <w:r>
        <w:separator/>
      </w:r>
    </w:p>
  </w:endnote>
  <w:endnote w:type="continuationSeparator" w:id="0">
    <w:p w:rsidR="00E9645B" w:rsidRDefault="00E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5B" w:rsidRDefault="00E9645B">
      <w:r>
        <w:separator/>
      </w:r>
    </w:p>
  </w:footnote>
  <w:footnote w:type="continuationSeparator" w:id="0">
    <w:p w:rsidR="00E9645B" w:rsidRDefault="00E9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36F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45B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2024-05-06T18:17:00Z</dcterms:created>
  <dcterms:modified xsi:type="dcterms:W3CDTF">2024-05-06T18:17:00Z</dcterms:modified>
</cp:coreProperties>
</file>