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EC5823" w:rsidRDefault="00EC5823" w:rsidP="00EC582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TORRES RODRIGUEZ ARMANDO.    </w:t>
      </w:r>
    </w:p>
    <w:p w:rsidR="00EC5823" w:rsidRDefault="00EC5823" w:rsidP="00EC582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C5823" w:rsidRDefault="00EC5823" w:rsidP="00EC582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C5823" w:rsidRDefault="00EC5823" w:rsidP="00EC5823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EC5823" w:rsidP="00EC5823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3840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bookmarkStart w:id="0" w:name="_GoBack"/>
      <w:bookmarkEnd w:id="0"/>
      <w:r w:rsidR="00A0390F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0390F">
        <w:rPr>
          <w:rFonts w:ascii="Times New Roman" w:hAnsi="Times New Roman"/>
          <w:b/>
          <w:szCs w:val="24"/>
        </w:rPr>
        <w:t>física</w:t>
      </w:r>
      <w:r w:rsidR="00A0390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D5987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0390F">
        <w:rPr>
          <w:rFonts w:ascii="Times New Roman" w:hAnsi="Times New Roman"/>
          <w:b/>
          <w:szCs w:val="24"/>
        </w:rPr>
        <w:t>física</w:t>
      </w:r>
      <w:r w:rsidR="00A0390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F3CA5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0390F" w:rsidRPr="003C67B3" w:rsidRDefault="00A0390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F3BC8">
        <w:rPr>
          <w:rFonts w:ascii="Times New Roman" w:hAnsi="Times New Roman"/>
          <w:sz w:val="24"/>
          <w:szCs w:val="24"/>
        </w:rPr>
        <w:t>29</w:t>
      </w:r>
      <w:r w:rsidR="00ED5987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7C0" w:rsidRDefault="007727C0">
      <w:r>
        <w:separator/>
      </w:r>
    </w:p>
  </w:endnote>
  <w:endnote w:type="continuationSeparator" w:id="0">
    <w:p w:rsidR="007727C0" w:rsidRDefault="0077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7C0" w:rsidRDefault="007727C0">
      <w:r>
        <w:separator/>
      </w:r>
    </w:p>
  </w:footnote>
  <w:footnote w:type="continuationSeparator" w:id="0">
    <w:p w:rsidR="007727C0" w:rsidRDefault="00772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2024-04-29T17:50:00Z</dcterms:created>
  <dcterms:modified xsi:type="dcterms:W3CDTF">2024-04-29T17:50:00Z</dcterms:modified>
</cp:coreProperties>
</file>