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B2722" w:rsidRDefault="005B2722" w:rsidP="005B272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POSTER PUBLICIDAD, S.A. DE C.V.</w:t>
      </w:r>
    </w:p>
    <w:p w:rsidR="005B2722" w:rsidRDefault="005B2722" w:rsidP="005B272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B2722" w:rsidRDefault="005B2722" w:rsidP="005B272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B2722" w:rsidRDefault="005B2722" w:rsidP="005B272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5B2722" w:rsidP="005B272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3992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D7038">
        <w:rPr>
          <w:rFonts w:ascii="Times New Roman" w:hAnsi="Times New Roman"/>
          <w:b/>
          <w:szCs w:val="24"/>
        </w:rPr>
        <w:t>moral</w:t>
      </w:r>
      <w:r w:rsidR="002D703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D7038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D7038">
        <w:rPr>
          <w:rFonts w:ascii="Times New Roman" w:hAnsi="Times New Roman"/>
          <w:b/>
          <w:szCs w:val="24"/>
        </w:rPr>
        <w:t>moral</w:t>
      </w:r>
      <w:r w:rsidR="002D703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D7038" w:rsidRPr="003C67B3" w:rsidRDefault="002D703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D7038">
        <w:rPr>
          <w:rFonts w:ascii="Times New Roman" w:hAnsi="Times New Roman"/>
          <w:sz w:val="24"/>
          <w:szCs w:val="24"/>
        </w:rPr>
        <w:t>22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F21E4" w:rsidRDefault="005F21E4" w:rsidP="005F21E4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5F21E4" w:rsidRDefault="005F21E4" w:rsidP="005F21E4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5F21E4" w:rsidP="005F21E4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CA" w:rsidRDefault="000E31CA">
      <w:r>
        <w:separator/>
      </w:r>
    </w:p>
  </w:endnote>
  <w:endnote w:type="continuationSeparator" w:id="0">
    <w:p w:rsidR="000E31CA" w:rsidRDefault="000E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CA" w:rsidRDefault="000E31CA">
      <w:r>
        <w:separator/>
      </w:r>
    </w:p>
  </w:footnote>
  <w:footnote w:type="continuationSeparator" w:id="0">
    <w:p w:rsidR="000E31CA" w:rsidRDefault="000E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1CA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1E4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C32D47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2024-04-19T17:51:00Z</dcterms:created>
  <dcterms:modified xsi:type="dcterms:W3CDTF">2024-04-19T17:51:00Z</dcterms:modified>
</cp:coreProperties>
</file>