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F6E04" w:rsidRDefault="00FF6E04" w:rsidP="00FF6E0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ORGANIZACIÓN DE INSPECCIONES DE MEXICO, S.A. DE C.V.</w:t>
      </w:r>
    </w:p>
    <w:p w:rsidR="00FF6E04" w:rsidRDefault="00FF6E04" w:rsidP="00FF6E0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F6E04" w:rsidRDefault="00FF6E04" w:rsidP="00FF6E0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F6E04" w:rsidRDefault="00FF6E04" w:rsidP="00FF6E0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FF6E04" w:rsidP="00FF6E0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4049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Profesionales De Empresa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C739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6E04"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E8" w:rsidRDefault="00213FE8">
      <w:r>
        <w:separator/>
      </w:r>
    </w:p>
  </w:endnote>
  <w:endnote w:type="continuationSeparator" w:id="0">
    <w:p w:rsidR="00213FE8" w:rsidRDefault="0021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E8" w:rsidRDefault="00213FE8">
      <w:r>
        <w:separator/>
      </w:r>
    </w:p>
  </w:footnote>
  <w:footnote w:type="continuationSeparator" w:id="0">
    <w:p w:rsidR="00213FE8" w:rsidRDefault="0021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0750A8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2024-01-18T17:58:00Z</dcterms:created>
  <dcterms:modified xsi:type="dcterms:W3CDTF">2024-01-18T17:58:00Z</dcterms:modified>
</cp:coreProperties>
</file>