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07B8E" w:rsidRDefault="00007B8E" w:rsidP="00007B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PADILLA SALAZAR JUANITA</w:t>
      </w:r>
    </w:p>
    <w:p w:rsidR="00007B8E" w:rsidRDefault="00007B8E" w:rsidP="00007B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07B8E" w:rsidRDefault="00007B8E" w:rsidP="00007B8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07B8E" w:rsidRDefault="00007B8E" w:rsidP="00007B8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007B8E" w:rsidP="00007B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4054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Instalaciones y Mantenimiento a Canchas Deportivas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07B8E">
        <w:rPr>
          <w:rFonts w:ascii="Times New Roman" w:hAnsi="Times New Roman"/>
          <w:b/>
          <w:szCs w:val="24"/>
        </w:rPr>
        <w:t>física</w:t>
      </w:r>
      <w:r w:rsidR="00007B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07B8E">
        <w:rPr>
          <w:rFonts w:ascii="Times New Roman" w:hAnsi="Times New Roman"/>
          <w:b/>
          <w:szCs w:val="24"/>
        </w:rPr>
        <w:t>física</w:t>
      </w:r>
      <w:r w:rsidR="00007B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9654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F54778" w:rsidRPr="003C67B3" w:rsidRDefault="00F5477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15" w:rsidRDefault="00DB2915">
      <w:r>
        <w:separator/>
      </w:r>
    </w:p>
  </w:endnote>
  <w:endnote w:type="continuationSeparator" w:id="0">
    <w:p w:rsidR="00DB2915" w:rsidRDefault="00D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15" w:rsidRDefault="00DB2915">
      <w:r>
        <w:separator/>
      </w:r>
    </w:p>
  </w:footnote>
  <w:footnote w:type="continuationSeparator" w:id="0">
    <w:p w:rsidR="00DB2915" w:rsidRDefault="00DB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0FF4D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2024-09-09T16:37:00Z</dcterms:created>
  <dcterms:modified xsi:type="dcterms:W3CDTF">2024-09-09T16:37:00Z</dcterms:modified>
</cp:coreProperties>
</file>