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50EC4" w:rsidRDefault="00850EC4" w:rsidP="00850E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TECNOLOGIA INTEGRAL PARA LABORATORIOS, S.A DE C.V.  </w:t>
      </w:r>
    </w:p>
    <w:p w:rsidR="00850EC4" w:rsidRDefault="00850EC4" w:rsidP="00850E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850EC4" w:rsidRDefault="00850EC4" w:rsidP="00850EC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50EC4" w:rsidRDefault="00850EC4" w:rsidP="00850EC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50EC4" w:rsidP="00850EC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4060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Equipos y Suministros de Laboratorio, de Medición, de Observación y de Pruebas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F4228" w:rsidRPr="003C67B3" w:rsidRDefault="008F422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11BF">
        <w:rPr>
          <w:rFonts w:ascii="Times New Roman" w:hAnsi="Times New Roman"/>
          <w:sz w:val="24"/>
          <w:szCs w:val="24"/>
        </w:rPr>
        <w:t>28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F4228" w:rsidRDefault="008F4228" w:rsidP="008F422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F4228" w:rsidP="008F422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FF8" w:rsidRDefault="008B1FF8">
      <w:r>
        <w:separator/>
      </w:r>
    </w:p>
  </w:endnote>
  <w:endnote w:type="continuationSeparator" w:id="0">
    <w:p w:rsidR="008B1FF8" w:rsidRDefault="008B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FF8" w:rsidRDefault="008B1FF8">
      <w:r>
        <w:separator/>
      </w:r>
    </w:p>
  </w:footnote>
  <w:footnote w:type="continuationSeparator" w:id="0">
    <w:p w:rsidR="008B1FF8" w:rsidRDefault="008B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2607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0EC4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F8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228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377B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853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67D9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0BED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75FD8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2024-05-23T21:30:00Z</cp:lastPrinted>
  <dcterms:created xsi:type="dcterms:W3CDTF">2024-05-28T18:30:00Z</dcterms:created>
  <dcterms:modified xsi:type="dcterms:W3CDTF">2024-05-29T23:28:00Z</dcterms:modified>
</cp:coreProperties>
</file>