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52393" w:rsidRDefault="00052393" w:rsidP="000523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IBARRA JAUREGUI JORGE LUIS</w:t>
      </w:r>
    </w:p>
    <w:p w:rsidR="00052393" w:rsidRDefault="00052393" w:rsidP="0005239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52393" w:rsidRDefault="00052393" w:rsidP="0005239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52393" w:rsidRDefault="00052393" w:rsidP="0005239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52393" w:rsidP="0005239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4117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1F584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52393">
        <w:rPr>
          <w:rFonts w:ascii="Times New Roman" w:hAnsi="Times New Roman"/>
          <w:b/>
          <w:szCs w:val="24"/>
        </w:rPr>
        <w:t>física</w:t>
      </w:r>
      <w:r w:rsidR="0005239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1F5847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52393">
        <w:rPr>
          <w:rFonts w:ascii="Times New Roman" w:hAnsi="Times New Roman"/>
          <w:b/>
          <w:szCs w:val="24"/>
        </w:rPr>
        <w:t>física</w:t>
      </w:r>
      <w:r w:rsidR="0005239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26F6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26C9A" w:rsidRPr="003C67B3" w:rsidRDefault="00D26C9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52393">
        <w:rPr>
          <w:rFonts w:ascii="Times New Roman" w:hAnsi="Times New Roman"/>
          <w:sz w:val="24"/>
          <w:szCs w:val="24"/>
        </w:rPr>
        <w:t>28</w:t>
      </w:r>
      <w:bookmarkStart w:id="0" w:name="_GoBack"/>
      <w:bookmarkEnd w:id="0"/>
      <w:r w:rsidR="001F5847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A26F6C" w:rsidRDefault="00A26F6C" w:rsidP="00A26F6C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A26F6C" w:rsidP="00A26F6C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27" w:rsidRDefault="00FB1B27">
      <w:r>
        <w:separator/>
      </w:r>
    </w:p>
  </w:endnote>
  <w:endnote w:type="continuationSeparator" w:id="0">
    <w:p w:rsidR="00FB1B27" w:rsidRDefault="00F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27" w:rsidRDefault="00FB1B27">
      <w:r>
        <w:separator/>
      </w:r>
    </w:p>
  </w:footnote>
  <w:footnote w:type="continuationSeparator" w:id="0">
    <w:p w:rsidR="00FB1B27" w:rsidRDefault="00FB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690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393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847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23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2607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6928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0EC4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377B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853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F6C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67D9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0BED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7DA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1B27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6A074F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2024-05-23T21:30:00Z</cp:lastPrinted>
  <dcterms:created xsi:type="dcterms:W3CDTF">2024-05-29T23:45:00Z</dcterms:created>
  <dcterms:modified xsi:type="dcterms:W3CDTF">2024-05-29T23:45:00Z</dcterms:modified>
</cp:coreProperties>
</file>