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2CC3" w:rsidRDefault="00F22CC3" w:rsidP="00F22C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CENTRO INTERNACIONAL DE NEGOCIOS MONTERREY, A.C.</w:t>
      </w:r>
    </w:p>
    <w:p w:rsidR="00F22CC3" w:rsidRDefault="00F22CC3" w:rsidP="00F22C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22CC3" w:rsidRDefault="00F22CC3" w:rsidP="00F22C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2CC3" w:rsidRDefault="00F22CC3" w:rsidP="00F22CC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22CC3" w:rsidP="00F22CC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4235 </w:t>
      </w:r>
      <w:r>
        <w:rPr>
          <w:rFonts w:ascii="Times New Roman" w:hAnsi="Times New Roman"/>
          <w:szCs w:val="24"/>
        </w:rPr>
        <w:t>con el giro</w:t>
      </w:r>
      <w:r>
        <w:rPr>
          <w:rFonts w:ascii="Times New Roman" w:hAnsi="Times New Roman"/>
          <w:b/>
          <w:sz w:val="28"/>
          <w:szCs w:val="24"/>
        </w:rPr>
        <w:t xml:space="preserve"> Servicios de Espectáculos Artísticos</w:t>
      </w:r>
      <w:r w:rsidR="002F4452">
        <w:rPr>
          <w:rFonts w:ascii="Times New Roman" w:hAnsi="Times New Roman"/>
          <w:b/>
          <w:sz w:val="28"/>
          <w:szCs w:val="28"/>
        </w:rPr>
        <w:t xml:space="preserve"> </w:t>
      </w:r>
      <w:r w:rsidR="00FF086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Default="00146221" w:rsidP="00303058">
      <w:pPr>
        <w:rPr>
          <w:rFonts w:ascii="Times New Roman" w:hAnsi="Times New Roman"/>
          <w:szCs w:val="24"/>
        </w:rPr>
      </w:pPr>
    </w:p>
    <w:p w:rsidR="002D7038" w:rsidRPr="003C67B3" w:rsidRDefault="002D703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684072" w:rsidRDefault="00684072" w:rsidP="0068407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684072" w:rsidRDefault="00684072" w:rsidP="0068407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684072" w:rsidRPr="002764D9" w:rsidRDefault="0068407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684072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11" w:rsidRDefault="00074E11">
      <w:r>
        <w:separator/>
      </w:r>
    </w:p>
  </w:endnote>
  <w:endnote w:type="continuationSeparator" w:id="0">
    <w:p w:rsidR="00074E11" w:rsidRDefault="0007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11" w:rsidRDefault="00074E11">
      <w:r>
        <w:separator/>
      </w:r>
    </w:p>
  </w:footnote>
  <w:footnote w:type="continuationSeparator" w:id="0">
    <w:p w:rsidR="00074E11" w:rsidRDefault="0007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E11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072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233747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2024-04-16T21:38:00Z</dcterms:created>
  <dcterms:modified xsi:type="dcterms:W3CDTF">2024-04-19T17:33:00Z</dcterms:modified>
</cp:coreProperties>
</file>