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A6A0F" w:rsidRDefault="006A6A0F" w:rsidP="006A6A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GRABADOS FERNANDO FERNANDEZ, S. DE R.L. DE C.V.  </w:t>
      </w:r>
    </w:p>
    <w:p w:rsidR="006A6A0F" w:rsidRDefault="006A6A0F" w:rsidP="006A6A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A6A0F" w:rsidRDefault="006A6A0F" w:rsidP="006A6A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A6A0F" w:rsidRDefault="006A6A0F" w:rsidP="006A6A0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A6A0F" w:rsidP="006A6A0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4247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Equipos y Suministros para Impresión Fotografía y Audiovisuales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631A15" w:rsidRDefault="00631A15" w:rsidP="000F6FB6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631A15" w:rsidRDefault="00631A15" w:rsidP="00631A15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631A15" w:rsidRDefault="00631A15" w:rsidP="00631A15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631A15" w:rsidP="00631A15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D1" w:rsidRDefault="00AC03D1">
      <w:r>
        <w:separator/>
      </w:r>
    </w:p>
  </w:endnote>
  <w:endnote w:type="continuationSeparator" w:id="0">
    <w:p w:rsidR="00AC03D1" w:rsidRDefault="00AC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D1" w:rsidRDefault="00AC03D1">
      <w:r>
        <w:separator/>
      </w:r>
    </w:p>
  </w:footnote>
  <w:footnote w:type="continuationSeparator" w:id="0">
    <w:p w:rsidR="00AC03D1" w:rsidRDefault="00AC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5FDF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15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3D1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E7C63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2024-04-19T17:10:00Z</dcterms:created>
  <dcterms:modified xsi:type="dcterms:W3CDTF">2024-04-19T17:10:00Z</dcterms:modified>
</cp:coreProperties>
</file>