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44D3D" w:rsidRDefault="00244D3D" w:rsidP="00244D3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 EN GUERRERO NORTE, S.A. DE C.V.</w:t>
      </w:r>
    </w:p>
    <w:p w:rsidR="00244D3D" w:rsidRDefault="00244D3D" w:rsidP="00244D3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4D3D" w:rsidRDefault="00244D3D" w:rsidP="00244D3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4D3D" w:rsidRDefault="00244D3D" w:rsidP="00244D3D">
      <w:pPr>
        <w:jc w:val="both"/>
        <w:rPr>
          <w:rFonts w:ascii="Times New Roman" w:hAnsi="Times New Roman"/>
          <w:szCs w:val="24"/>
          <w:lang w:val="es-MX"/>
        </w:rPr>
      </w:pPr>
    </w:p>
    <w:p w:rsidR="008172C6" w:rsidRDefault="00244D3D" w:rsidP="008172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4257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Materiales Combustibles, Aditivos para Combustibles, Lubricantes y Anticorrosivos</w:t>
      </w:r>
      <w:r w:rsidR="00645D8C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r w:rsidR="008172C6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8172C6" w:rsidRDefault="008172C6" w:rsidP="008172C6">
      <w:pPr>
        <w:jc w:val="both"/>
        <w:rPr>
          <w:rFonts w:ascii="Times New Roman" w:hAnsi="Times New Roman"/>
          <w:szCs w:val="24"/>
        </w:rPr>
      </w:pPr>
    </w:p>
    <w:p w:rsidR="008172C6" w:rsidRDefault="008172C6" w:rsidP="008172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8172C6" w:rsidRDefault="008172C6" w:rsidP="008172C6">
      <w:pPr>
        <w:jc w:val="both"/>
        <w:rPr>
          <w:rFonts w:ascii="Times New Roman" w:hAnsi="Times New Roman"/>
          <w:szCs w:val="24"/>
        </w:rPr>
      </w:pPr>
    </w:p>
    <w:p w:rsidR="008172C6" w:rsidRDefault="008172C6" w:rsidP="008172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8172C6" w:rsidRDefault="008172C6" w:rsidP="008172C6">
      <w:pPr>
        <w:jc w:val="both"/>
        <w:rPr>
          <w:rFonts w:ascii="Times New Roman" w:hAnsi="Times New Roman"/>
          <w:szCs w:val="24"/>
        </w:rPr>
      </w:pPr>
    </w:p>
    <w:p w:rsidR="00C32DF3" w:rsidRDefault="008172C6" w:rsidP="008172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End w:id="0"/>
      <w:r w:rsidR="00CF2587">
        <w:rPr>
          <w:rFonts w:ascii="Times New Roman" w:hAnsi="Times New Roman"/>
          <w:szCs w:val="24"/>
        </w:rPr>
        <w:t>.</w:t>
      </w: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F6" w:rsidRDefault="00476CF6">
      <w:r>
        <w:separator/>
      </w:r>
    </w:p>
  </w:endnote>
  <w:endnote w:type="continuationSeparator" w:id="0">
    <w:p w:rsidR="00476CF6" w:rsidRDefault="0047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F6" w:rsidRDefault="00476CF6">
      <w:r>
        <w:separator/>
      </w:r>
    </w:p>
  </w:footnote>
  <w:footnote w:type="continuationSeparator" w:id="0">
    <w:p w:rsidR="00476CF6" w:rsidRDefault="0047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CF6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2C6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CDD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587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A5DAB1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2024-10-17T21:37:00Z</dcterms:created>
  <dcterms:modified xsi:type="dcterms:W3CDTF">2024-10-29T17:21:00Z</dcterms:modified>
</cp:coreProperties>
</file>