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D2487" w:rsidRDefault="00ED2487" w:rsidP="00ED24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FACSIMIL ARTE GRAFICO, S.A. DE C.V.</w:t>
      </w:r>
    </w:p>
    <w:p w:rsidR="00ED2487" w:rsidRDefault="00ED2487" w:rsidP="00ED248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D2487" w:rsidRDefault="00ED2487" w:rsidP="00ED248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D2487" w:rsidRDefault="00ED2487" w:rsidP="00ED248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ED2487" w:rsidP="00ED248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4337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Equipos y Suministros para Impresión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ED2487">
        <w:rPr>
          <w:rFonts w:ascii="Times New Roman" w:hAnsi="Times New Roman"/>
          <w:b/>
          <w:szCs w:val="24"/>
        </w:rPr>
        <w:t>moral</w:t>
      </w:r>
      <w:r w:rsidR="00ED248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ED2487">
        <w:rPr>
          <w:rFonts w:ascii="Times New Roman" w:hAnsi="Times New Roman"/>
          <w:b/>
          <w:szCs w:val="24"/>
        </w:rPr>
        <w:t>moral</w:t>
      </w:r>
      <w:r w:rsidR="00ED248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B6814" w:rsidRDefault="00FB6814" w:rsidP="00303058">
      <w:pPr>
        <w:rPr>
          <w:rFonts w:ascii="Times New Roman" w:hAnsi="Times New Roman"/>
          <w:szCs w:val="24"/>
        </w:rPr>
      </w:pPr>
    </w:p>
    <w:p w:rsidR="00ED2487" w:rsidRPr="003C67B3" w:rsidRDefault="00ED2487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76226">
        <w:rPr>
          <w:rFonts w:ascii="Times New Roman" w:hAnsi="Times New Roman"/>
          <w:sz w:val="24"/>
          <w:szCs w:val="24"/>
        </w:rPr>
        <w:t>07</w:t>
      </w:r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620" w:rsidRDefault="00F03620">
      <w:r>
        <w:separator/>
      </w:r>
    </w:p>
  </w:endnote>
  <w:endnote w:type="continuationSeparator" w:id="0">
    <w:p w:rsidR="00F03620" w:rsidRDefault="00F0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620" w:rsidRDefault="00F03620">
      <w:r>
        <w:separator/>
      </w:r>
    </w:p>
  </w:footnote>
  <w:footnote w:type="continuationSeparator" w:id="0">
    <w:p w:rsidR="00F03620" w:rsidRDefault="00F0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226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76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427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0AD4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8AE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87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620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1F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B1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6814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4150F1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2024-08-08T16:57:00Z</dcterms:created>
  <dcterms:modified xsi:type="dcterms:W3CDTF">2024-08-08T16:57:00Z</dcterms:modified>
</cp:coreProperties>
</file>