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004A34" w:rsidRDefault="00004A34" w:rsidP="00004A3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RODRIGUEZ VERONICA EUFEMIA</w:t>
      </w:r>
    </w:p>
    <w:p w:rsidR="00004A34" w:rsidRDefault="00004A34" w:rsidP="00004A3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04A34" w:rsidRDefault="00004A34" w:rsidP="00004A3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04A34" w:rsidRDefault="00004A34" w:rsidP="00004A3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04A34" w:rsidP="00004A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4384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Artículos Deportivos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04A34">
        <w:rPr>
          <w:rFonts w:ascii="Times New Roman" w:hAnsi="Times New Roman"/>
          <w:b/>
          <w:szCs w:val="24"/>
        </w:rPr>
        <w:t>física</w:t>
      </w:r>
      <w:r w:rsidR="00004A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50044">
        <w:rPr>
          <w:rFonts w:ascii="Times New Roman" w:hAnsi="Times New Roman"/>
          <w:b/>
          <w:bCs/>
          <w:sz w:val="28"/>
          <w:szCs w:val="28"/>
        </w:rPr>
        <w:t>Marzo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04A34">
        <w:rPr>
          <w:rFonts w:ascii="Times New Roman" w:hAnsi="Times New Roman"/>
          <w:b/>
          <w:szCs w:val="24"/>
        </w:rPr>
        <w:t>física</w:t>
      </w:r>
      <w:r w:rsidR="00004A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410B3">
        <w:rPr>
          <w:rFonts w:ascii="Times New Roman" w:hAnsi="Times New Roman"/>
          <w:sz w:val="24"/>
          <w:szCs w:val="24"/>
        </w:rPr>
        <w:t>18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97" w:rsidRDefault="000F2497">
      <w:r>
        <w:separator/>
      </w:r>
    </w:p>
  </w:endnote>
  <w:endnote w:type="continuationSeparator" w:id="0">
    <w:p w:rsidR="000F2497" w:rsidRDefault="000F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97" w:rsidRDefault="000F2497">
      <w:r>
        <w:separator/>
      </w:r>
    </w:p>
  </w:footnote>
  <w:footnote w:type="continuationSeparator" w:id="0">
    <w:p w:rsidR="000F2497" w:rsidRDefault="000F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ED778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2025-03-12T00:00:00Z</cp:lastPrinted>
  <dcterms:created xsi:type="dcterms:W3CDTF">2025-03-18T22:28:00Z</dcterms:created>
  <dcterms:modified xsi:type="dcterms:W3CDTF">2025-03-18T22:29:00Z</dcterms:modified>
</cp:coreProperties>
</file>