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24DF0" w:rsidRDefault="00B24DF0" w:rsidP="00B24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DETECNO, S.A. DE C.V.</w:t>
      </w:r>
    </w:p>
    <w:p w:rsidR="00B24DF0" w:rsidRDefault="00B24DF0" w:rsidP="00B24DF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24DF0" w:rsidRDefault="00B24DF0" w:rsidP="00B24DF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24DF0" w:rsidRDefault="00B24DF0" w:rsidP="00B24DF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B24DF0" w:rsidP="00B24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4482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FF" w:rsidRDefault="004610FF">
      <w:r>
        <w:separator/>
      </w:r>
    </w:p>
  </w:endnote>
  <w:endnote w:type="continuationSeparator" w:id="0">
    <w:p w:rsidR="004610FF" w:rsidRDefault="004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FF" w:rsidRDefault="004610FF">
      <w:r>
        <w:separator/>
      </w:r>
    </w:p>
  </w:footnote>
  <w:footnote w:type="continuationSeparator" w:id="0">
    <w:p w:rsidR="004610FF" w:rsidRDefault="0046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2024-01-22T20:56:00Z</dcterms:created>
  <dcterms:modified xsi:type="dcterms:W3CDTF">2024-01-22T20:56:00Z</dcterms:modified>
</cp:coreProperties>
</file>