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358F8" w:rsidRDefault="00E358F8" w:rsidP="00E358F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BURO DE MONTERREY, S.A. DE C.V.</w:t>
      </w:r>
    </w:p>
    <w:p w:rsidR="00E358F8" w:rsidRDefault="00E358F8" w:rsidP="00E358F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358F8" w:rsidRDefault="00E358F8" w:rsidP="00E358F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358F8" w:rsidRDefault="00E358F8" w:rsidP="00E358F8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E358F8" w:rsidP="00E358F8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4494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Equipos y Suministros para Impresión </w:t>
      </w:r>
      <w:r w:rsidR="00475FDF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75FDF">
        <w:rPr>
          <w:rFonts w:ascii="Times New Roman" w:hAnsi="Times New Roman"/>
          <w:b/>
          <w:szCs w:val="24"/>
        </w:rPr>
        <w:t>moral</w:t>
      </w:r>
      <w:r w:rsidR="00475FD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D5987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75FDF">
        <w:rPr>
          <w:rFonts w:ascii="Times New Roman" w:hAnsi="Times New Roman"/>
          <w:b/>
          <w:szCs w:val="24"/>
        </w:rPr>
        <w:t>moral</w:t>
      </w:r>
      <w:r w:rsidR="00475FD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06A83" w:rsidRDefault="00106A83" w:rsidP="00303058">
      <w:pPr>
        <w:rPr>
          <w:rFonts w:ascii="Times New Roman" w:hAnsi="Times New Roman"/>
          <w:szCs w:val="24"/>
        </w:rPr>
      </w:pPr>
    </w:p>
    <w:p w:rsidR="00475FDF" w:rsidRPr="003C67B3" w:rsidRDefault="00475FD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D5987">
        <w:rPr>
          <w:rFonts w:ascii="Times New Roman" w:hAnsi="Times New Roman"/>
          <w:sz w:val="24"/>
          <w:szCs w:val="24"/>
        </w:rPr>
        <w:t>17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2121A" w:rsidRDefault="0052121A" w:rsidP="0052121A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52121A" w:rsidRDefault="0052121A" w:rsidP="0052121A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52121A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bookmarkStart w:id="0" w:name="_GoBack"/>
      <w:bookmarkEnd w:id="0"/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A0" w:rsidRDefault="006D62A0">
      <w:r>
        <w:separator/>
      </w:r>
    </w:p>
  </w:endnote>
  <w:endnote w:type="continuationSeparator" w:id="0">
    <w:p w:rsidR="006D62A0" w:rsidRDefault="006D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A0" w:rsidRDefault="006D62A0">
      <w:r>
        <w:separator/>
      </w:r>
    </w:p>
  </w:footnote>
  <w:footnote w:type="continuationSeparator" w:id="0">
    <w:p w:rsidR="006D62A0" w:rsidRDefault="006D6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5FDF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1A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2A0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DB5D30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2024-02-21T22:17:00Z</cp:lastPrinted>
  <dcterms:created xsi:type="dcterms:W3CDTF">2024-04-17T16:57:00Z</dcterms:created>
  <dcterms:modified xsi:type="dcterms:W3CDTF">2024-04-19T17:13:00Z</dcterms:modified>
</cp:coreProperties>
</file>