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4332E3" w:rsidRDefault="004332E3" w:rsidP="004332E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IMPRESOS DIGITALES XPRESS MONTERREY, S. DE R.L. DE C.V.</w:t>
      </w:r>
    </w:p>
    <w:p w:rsidR="004332E3" w:rsidRDefault="004332E3" w:rsidP="004332E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332E3" w:rsidRDefault="004332E3" w:rsidP="004332E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332E3" w:rsidRDefault="004332E3" w:rsidP="004332E3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4332E3" w:rsidP="004332E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5075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y Suministros para Impresión</w:t>
      </w:r>
      <w:r w:rsidR="006C60E4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4332E3">
        <w:rPr>
          <w:rFonts w:ascii="Times New Roman" w:hAnsi="Times New Roman"/>
          <w:b/>
          <w:szCs w:val="24"/>
        </w:rPr>
        <w:t>moral</w:t>
      </w:r>
      <w:r w:rsidR="004332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519E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332E3">
        <w:rPr>
          <w:rFonts w:ascii="Times New Roman" w:hAnsi="Times New Roman"/>
          <w:b/>
          <w:szCs w:val="24"/>
        </w:rPr>
        <w:t>moral</w:t>
      </w:r>
      <w:r w:rsidR="004332E3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2285B">
        <w:rPr>
          <w:rFonts w:ascii="Times New Roman" w:hAnsi="Times New Roman"/>
          <w:sz w:val="24"/>
          <w:szCs w:val="24"/>
        </w:rPr>
        <w:t>23</w:t>
      </w:r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B8" w:rsidRDefault="00A448B8">
      <w:r>
        <w:separator/>
      </w:r>
    </w:p>
  </w:endnote>
  <w:endnote w:type="continuationSeparator" w:id="0">
    <w:p w:rsidR="00A448B8" w:rsidRDefault="00A4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B8" w:rsidRDefault="00A448B8">
      <w:r>
        <w:separator/>
      </w:r>
    </w:p>
  </w:footnote>
  <w:footnote w:type="continuationSeparator" w:id="0">
    <w:p w:rsidR="00A448B8" w:rsidRDefault="00A44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2025-01-24T15:14:00Z</dcterms:created>
  <dcterms:modified xsi:type="dcterms:W3CDTF">2025-01-24T15:14:00Z</dcterms:modified>
</cp:coreProperties>
</file>