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106A83" w:rsidRDefault="00106A83" w:rsidP="00106A8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RICHER, S.A.</w:t>
      </w:r>
    </w:p>
    <w:p w:rsidR="00106A83" w:rsidRDefault="00106A83" w:rsidP="00106A83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06A83" w:rsidRDefault="00106A83" w:rsidP="00106A8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06A83" w:rsidRDefault="00106A83" w:rsidP="00106A83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106A83" w:rsidP="00106A83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5103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Fabricación de Piezas Metálicas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701335">
        <w:rPr>
          <w:rFonts w:ascii="Times New Roman" w:hAnsi="Times New Roman"/>
          <w:b/>
          <w:szCs w:val="24"/>
        </w:rPr>
        <w:t xml:space="preserve">moral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2D7038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701335">
        <w:rPr>
          <w:rFonts w:ascii="Times New Roman" w:hAnsi="Times New Roman"/>
          <w:b/>
          <w:szCs w:val="24"/>
        </w:rPr>
        <w:t xml:space="preserve">moral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D703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06A83" w:rsidRDefault="00106A83" w:rsidP="00303058">
      <w:pPr>
        <w:rPr>
          <w:rFonts w:ascii="Times New Roman" w:hAnsi="Times New Roman"/>
          <w:szCs w:val="24"/>
        </w:rPr>
      </w:pPr>
    </w:p>
    <w:p w:rsidR="00106A83" w:rsidRPr="003C67B3" w:rsidRDefault="00106A83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2D7038">
        <w:rPr>
          <w:rFonts w:ascii="Times New Roman" w:hAnsi="Times New Roman"/>
          <w:sz w:val="24"/>
          <w:szCs w:val="24"/>
        </w:rPr>
        <w:t>22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FB625A" w:rsidRDefault="00FB625A" w:rsidP="00FB625A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FB625A" w:rsidRDefault="00FB625A" w:rsidP="00FB625A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FB625A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  <w:bookmarkStart w:id="0" w:name="_GoBack"/>
      <w:bookmarkEnd w:id="0"/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71D" w:rsidRDefault="0070571D">
      <w:r>
        <w:separator/>
      </w:r>
    </w:p>
  </w:endnote>
  <w:endnote w:type="continuationSeparator" w:id="0">
    <w:p w:rsidR="0070571D" w:rsidRDefault="0070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71D" w:rsidRDefault="0070571D">
      <w:r>
        <w:separator/>
      </w:r>
    </w:p>
  </w:footnote>
  <w:footnote w:type="continuationSeparator" w:id="0">
    <w:p w:rsidR="0070571D" w:rsidRDefault="00705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71D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25A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112631B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2024-02-21T22:17:00Z</cp:lastPrinted>
  <dcterms:created xsi:type="dcterms:W3CDTF">2024-04-19T17:32:00Z</dcterms:created>
  <dcterms:modified xsi:type="dcterms:W3CDTF">2024-04-19T17:32:00Z</dcterms:modified>
</cp:coreProperties>
</file>