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C5493E" w:rsidRDefault="00C5493E" w:rsidP="00C5493E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SALINAS HERNANDEZ GUILLERMINA    </w:t>
      </w:r>
    </w:p>
    <w:p w:rsidR="00C5493E" w:rsidRDefault="00C5493E" w:rsidP="00C5493E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C5493E" w:rsidRDefault="00C5493E" w:rsidP="00C5493E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C5493E" w:rsidRDefault="00C5493E" w:rsidP="00C5493E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C5493E" w:rsidP="00C5493E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5173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 xml:space="preserve"> Equipos, Suministros y Acceso</w:t>
      </w:r>
      <w:r>
        <w:rPr>
          <w:rFonts w:ascii="Times New Roman" w:hAnsi="Times New Roman"/>
          <w:b/>
          <w:sz w:val="28"/>
          <w:szCs w:val="28"/>
        </w:rPr>
        <w:t xml:space="preserve">rios para Deportes y Recreación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C5493E">
        <w:rPr>
          <w:rFonts w:ascii="Times New Roman" w:hAnsi="Times New Roman"/>
          <w:b/>
          <w:szCs w:val="24"/>
        </w:rPr>
        <w:t>física</w:t>
      </w:r>
      <w:r w:rsidR="00C5493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DC1797">
        <w:rPr>
          <w:rFonts w:ascii="Times New Roman" w:hAnsi="Times New Roman"/>
          <w:b/>
          <w:bCs/>
          <w:sz w:val="28"/>
          <w:szCs w:val="28"/>
        </w:rPr>
        <w:t>Mayo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C5493E">
        <w:rPr>
          <w:rFonts w:ascii="Times New Roman" w:hAnsi="Times New Roman"/>
          <w:b/>
          <w:szCs w:val="24"/>
        </w:rPr>
        <w:t>física</w:t>
      </w:r>
      <w:r w:rsidR="00C5493E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A85FCE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A27EB6" w:rsidRPr="003C67B3" w:rsidRDefault="00A27EB6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DC1797">
        <w:rPr>
          <w:rFonts w:ascii="Times New Roman" w:hAnsi="Times New Roman"/>
          <w:sz w:val="24"/>
          <w:szCs w:val="24"/>
        </w:rPr>
        <w:t>23 de mayo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E22D22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E22D22" w:rsidRDefault="00E22D22" w:rsidP="00E22D22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F67" w:rsidRDefault="00407F67">
      <w:r>
        <w:separator/>
      </w:r>
    </w:p>
  </w:endnote>
  <w:endnote w:type="continuationSeparator" w:id="0">
    <w:p w:rsidR="00407F67" w:rsidRDefault="0040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F67" w:rsidRDefault="00407F67">
      <w:r>
        <w:separator/>
      </w:r>
    </w:p>
  </w:footnote>
  <w:footnote w:type="continuationSeparator" w:id="0">
    <w:p w:rsidR="00407F67" w:rsidRDefault="0040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86F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2B1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6670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07F67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1C33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D47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4B18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DEC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27EB6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178DA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83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93E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797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DF2"/>
    <w:rsid w:val="00F115DD"/>
    <w:rsid w:val="00F11EA4"/>
    <w:rsid w:val="00F11FA2"/>
    <w:rsid w:val="00F121DB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2C9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C121FD7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2024-04-24T17:03:00Z</cp:lastPrinted>
  <dcterms:created xsi:type="dcterms:W3CDTF">2024-05-23T19:11:00Z</dcterms:created>
  <dcterms:modified xsi:type="dcterms:W3CDTF">2024-05-23T19:11:00Z</dcterms:modified>
</cp:coreProperties>
</file>