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F53F1" w:rsidRDefault="00FF53F1" w:rsidP="00FF53F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TELEFONOS DE MEXICO, S.A.B. DE C.V.</w:t>
      </w:r>
    </w:p>
    <w:p w:rsidR="00FF53F1" w:rsidRDefault="00FF53F1" w:rsidP="00FF53F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F53F1" w:rsidRDefault="00FF53F1" w:rsidP="00FF53F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F53F1" w:rsidRDefault="00FF53F1" w:rsidP="00FF53F1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FF53F1" w:rsidP="00FF53F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5190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Telecomunicaciones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8370A">
        <w:rPr>
          <w:rFonts w:ascii="Times New Roman" w:hAnsi="Times New Roman"/>
          <w:b/>
          <w:szCs w:val="24"/>
        </w:rPr>
        <w:t>moral</w:t>
      </w:r>
      <w:r w:rsidR="008837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 xml:space="preserve">persona </w:t>
      </w:r>
      <w:r w:rsidR="0088370A">
        <w:rPr>
          <w:rFonts w:ascii="Times New Roman" w:hAnsi="Times New Roman"/>
          <w:b/>
          <w:szCs w:val="24"/>
        </w:rPr>
        <w:t>moral</w:t>
      </w:r>
      <w:r w:rsidR="008837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53F1">
        <w:rPr>
          <w:rFonts w:ascii="Times New Roman" w:hAnsi="Times New Roman"/>
          <w:sz w:val="24"/>
          <w:szCs w:val="24"/>
        </w:rPr>
        <w:t>06</w:t>
      </w:r>
      <w:bookmarkStart w:id="0" w:name="_GoBack"/>
      <w:bookmarkEnd w:id="0"/>
      <w:r w:rsidR="00F45E98">
        <w:rPr>
          <w:rFonts w:ascii="Times New Roman" w:hAnsi="Times New Roman"/>
          <w:sz w:val="24"/>
          <w:szCs w:val="24"/>
        </w:rPr>
        <w:t xml:space="preserve"> de 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FB" w:rsidRDefault="00792CFB">
      <w:r>
        <w:separator/>
      </w:r>
    </w:p>
  </w:endnote>
  <w:endnote w:type="continuationSeparator" w:id="0">
    <w:p w:rsidR="00792CFB" w:rsidRDefault="0079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FB" w:rsidRDefault="00792CFB">
      <w:r>
        <w:separator/>
      </w:r>
    </w:p>
  </w:footnote>
  <w:footnote w:type="continuationSeparator" w:id="0">
    <w:p w:rsidR="00792CFB" w:rsidRDefault="0079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32C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3D01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5C6D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451C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713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4D9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CFB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B2A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8CE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BC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370A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1DA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07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0FD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56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3C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5F0D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697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874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222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5E9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3F1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DEED54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2024-11-06T18:38:00Z</dcterms:created>
  <dcterms:modified xsi:type="dcterms:W3CDTF">2024-11-06T18:38:00Z</dcterms:modified>
</cp:coreProperties>
</file>