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37E76" w:rsidRDefault="00C37E76" w:rsidP="00C37E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OPERBES, S.A. DE C.V.</w:t>
      </w:r>
    </w:p>
    <w:p w:rsidR="00C37E76" w:rsidRDefault="00C37E76" w:rsidP="00C37E7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7E76" w:rsidRDefault="00C37E76" w:rsidP="00C37E7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7E76" w:rsidRDefault="00C37E76" w:rsidP="00C37E7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C37E76" w:rsidP="00C37E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5208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Telecomunicaciones</w:t>
      </w:r>
      <w:r>
        <w:rPr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C739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C1CC4" w:rsidRDefault="00EC1CC4" w:rsidP="00303058">
      <w:pPr>
        <w:rPr>
          <w:rFonts w:ascii="Times New Roman" w:hAnsi="Times New Roman"/>
          <w:szCs w:val="24"/>
        </w:rPr>
      </w:pP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6E04">
        <w:rPr>
          <w:rFonts w:ascii="Times New Roman" w:hAnsi="Times New Roman"/>
          <w:sz w:val="24"/>
          <w:szCs w:val="24"/>
        </w:rPr>
        <w:t>18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A2" w:rsidRDefault="00F971A2">
      <w:r>
        <w:separator/>
      </w:r>
    </w:p>
  </w:endnote>
  <w:endnote w:type="continuationSeparator" w:id="0">
    <w:p w:rsidR="00F971A2" w:rsidRDefault="00F9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A2" w:rsidRDefault="00F971A2">
      <w:r>
        <w:separator/>
      </w:r>
    </w:p>
  </w:footnote>
  <w:footnote w:type="continuationSeparator" w:id="0">
    <w:p w:rsidR="00F971A2" w:rsidRDefault="00F9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19E178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2024-01-18T22:50:00Z</dcterms:created>
  <dcterms:modified xsi:type="dcterms:W3CDTF">2024-01-18T22:50:00Z</dcterms:modified>
</cp:coreProperties>
</file>