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C7A67" w:rsidRDefault="004C7A67" w:rsidP="004C7A6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ACOSTA CAVAZOS DIANA XOCHITL</w:t>
      </w:r>
    </w:p>
    <w:p w:rsidR="004C7A67" w:rsidRDefault="004C7A67" w:rsidP="004C7A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C7A67" w:rsidRDefault="004C7A67" w:rsidP="004C7A6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C7A67" w:rsidRDefault="004C7A67" w:rsidP="004C7A6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C7A67" w:rsidP="004C7A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5212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Alimentación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C7A67">
        <w:rPr>
          <w:rFonts w:ascii="Times New Roman" w:hAnsi="Times New Roman"/>
          <w:b/>
          <w:szCs w:val="24"/>
        </w:rPr>
        <w:t>física</w:t>
      </w:r>
      <w:r w:rsidR="004C7A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C7A67">
        <w:rPr>
          <w:rFonts w:ascii="Times New Roman" w:hAnsi="Times New Roman"/>
          <w:b/>
          <w:szCs w:val="24"/>
        </w:rPr>
        <w:t>física</w:t>
      </w:r>
      <w:r w:rsidR="004C7A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Default="004E1A86" w:rsidP="00303058">
      <w:pPr>
        <w:rPr>
          <w:rFonts w:ascii="Times New Roman" w:hAnsi="Times New Roman"/>
          <w:szCs w:val="24"/>
        </w:rPr>
      </w:pP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19" w:rsidRDefault="00402619">
      <w:r>
        <w:separator/>
      </w:r>
    </w:p>
  </w:endnote>
  <w:endnote w:type="continuationSeparator" w:id="0">
    <w:p w:rsidR="00402619" w:rsidRDefault="004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19" w:rsidRDefault="00402619">
      <w:r>
        <w:separator/>
      </w:r>
    </w:p>
  </w:footnote>
  <w:footnote w:type="continuationSeparator" w:id="0">
    <w:p w:rsidR="00402619" w:rsidRDefault="0040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C29D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2024-11-08T22:38:00Z</dcterms:created>
  <dcterms:modified xsi:type="dcterms:W3CDTF">2024-11-08T22:38:00Z</dcterms:modified>
</cp:coreProperties>
</file>