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A5B12" w:rsidRDefault="00DA5B12" w:rsidP="00DA5B1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RODVAL, S.A. DE C.V.</w:t>
      </w:r>
    </w:p>
    <w:p w:rsidR="00DA5B12" w:rsidRDefault="00DA5B12" w:rsidP="00DA5B12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A5B12" w:rsidRDefault="00DA5B12" w:rsidP="00DA5B1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A5B12" w:rsidRDefault="00DA5B12" w:rsidP="00DA5B1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DA5B12" w:rsidP="00DA5B12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5386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Equipos y Suministros de Laboratorio, de Medición, de Observación y de Pruebas</w:t>
      </w:r>
      <w:r w:rsidR="004F0B4E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CF7168"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812134">
        <w:rPr>
          <w:rFonts w:ascii="Times New Roman" w:hAnsi="Times New Roman"/>
          <w:b/>
          <w:szCs w:val="24"/>
        </w:rPr>
        <w:t>moral</w:t>
      </w:r>
      <w:r w:rsidR="0081213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C18B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5F171F" w:rsidRPr="003C67B3" w:rsidRDefault="005F171F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F7168">
        <w:rPr>
          <w:rFonts w:ascii="Times New Roman" w:hAnsi="Times New Roman"/>
          <w:sz w:val="24"/>
          <w:szCs w:val="24"/>
        </w:rPr>
        <w:t>10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2A" w:rsidRDefault="00D2462A">
      <w:r>
        <w:separator/>
      </w:r>
    </w:p>
  </w:endnote>
  <w:endnote w:type="continuationSeparator" w:id="0">
    <w:p w:rsidR="00D2462A" w:rsidRDefault="00D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2A" w:rsidRDefault="00D2462A">
      <w:r>
        <w:separator/>
      </w:r>
    </w:p>
  </w:footnote>
  <w:footnote w:type="continuationSeparator" w:id="0">
    <w:p w:rsidR="00D2462A" w:rsidRDefault="00D2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89B43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2024-10-09T18:09:00Z</cp:lastPrinted>
  <dcterms:created xsi:type="dcterms:W3CDTF">2024-10-10T21:20:00Z</dcterms:created>
  <dcterms:modified xsi:type="dcterms:W3CDTF">2024-10-10T21:20:00Z</dcterms:modified>
</cp:coreProperties>
</file>