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2768C" w:rsidRDefault="00A2768C" w:rsidP="00A276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D LIMPIEZA, S.A. DE C.V.    </w:t>
      </w:r>
    </w:p>
    <w:p w:rsidR="00A2768C" w:rsidRDefault="00A2768C" w:rsidP="00A2768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2768C" w:rsidRDefault="00A2768C" w:rsidP="00A2768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2768C" w:rsidRDefault="00A2768C" w:rsidP="00A2768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2768C" w:rsidP="00A276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5398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 xml:space="preserve">Equipos de Limpieza y Suministros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0388F" w:rsidRPr="0080388F">
        <w:rPr>
          <w:rFonts w:ascii="Times New Roman" w:hAnsi="Times New Roman"/>
          <w:b/>
          <w:szCs w:val="24"/>
        </w:rPr>
        <w:t xml:space="preserve">moral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88F" w:rsidRPr="0080388F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45CEE">
        <w:rPr>
          <w:rFonts w:ascii="Times New Roman" w:hAnsi="Times New Roman"/>
          <w:sz w:val="24"/>
          <w:szCs w:val="24"/>
        </w:rPr>
        <w:t>07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D9" w:rsidRDefault="002D4FD9">
      <w:r>
        <w:separator/>
      </w:r>
    </w:p>
  </w:endnote>
  <w:endnote w:type="continuationSeparator" w:id="0">
    <w:p w:rsidR="002D4FD9" w:rsidRDefault="002D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D9" w:rsidRDefault="002D4FD9">
      <w:r>
        <w:separator/>
      </w:r>
    </w:p>
  </w:footnote>
  <w:footnote w:type="continuationSeparator" w:id="0">
    <w:p w:rsidR="002D4FD9" w:rsidRDefault="002D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4FD9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88F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2025-02-07T22:29:00Z</cp:lastPrinted>
  <dcterms:created xsi:type="dcterms:W3CDTF">2025-02-07T19:33:00Z</dcterms:created>
  <dcterms:modified xsi:type="dcterms:W3CDTF">2025-02-07T22:29:00Z</dcterms:modified>
</cp:coreProperties>
</file>