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47D04" w:rsidRDefault="00D47D04" w:rsidP="00D47D0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VALUACIONES ACTUARIALES DEL NORTE, S.C.  </w:t>
      </w:r>
    </w:p>
    <w:p w:rsidR="00D47D04" w:rsidRDefault="00D47D04" w:rsidP="00D47D04">
      <w:pPr>
        <w:tabs>
          <w:tab w:val="left" w:pos="130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47D04" w:rsidRDefault="00D47D04" w:rsidP="00D47D04">
      <w:pPr>
        <w:tabs>
          <w:tab w:val="left" w:pos="130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47D04" w:rsidRDefault="00D47D04" w:rsidP="00D47D04">
      <w:pPr>
        <w:tabs>
          <w:tab w:val="left" w:pos="130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47D04" w:rsidRDefault="00D47D04" w:rsidP="00D47D0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47D04" w:rsidP="00D47D0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5483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Profesionales de Empresa</w:t>
      </w:r>
      <w:r w:rsidR="00B02947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A05AD">
        <w:rPr>
          <w:rFonts w:ascii="Times New Roman" w:hAnsi="Times New Roman"/>
          <w:b/>
          <w:szCs w:val="24"/>
        </w:rPr>
        <w:t>moral</w:t>
      </w:r>
      <w:r w:rsidR="009A05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A05AD">
        <w:rPr>
          <w:rFonts w:ascii="Times New Roman" w:hAnsi="Times New Roman"/>
          <w:b/>
          <w:szCs w:val="24"/>
        </w:rPr>
        <w:t>moral</w:t>
      </w:r>
      <w:r w:rsidR="009A05A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94A4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32AA3" w:rsidRPr="003C67B3" w:rsidRDefault="00C32AA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74" w:rsidRDefault="00967574">
      <w:r>
        <w:separator/>
      </w:r>
    </w:p>
  </w:endnote>
  <w:endnote w:type="continuationSeparator" w:id="0">
    <w:p w:rsidR="00967574" w:rsidRDefault="0096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74" w:rsidRDefault="00967574">
      <w:r>
        <w:separator/>
      </w:r>
    </w:p>
  </w:footnote>
  <w:footnote w:type="continuationSeparator" w:id="0">
    <w:p w:rsidR="00967574" w:rsidRDefault="0096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39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21C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636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657B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288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10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4E64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13EB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440B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6AB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3720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67574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05AD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947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E0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02D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AA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4FA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47D04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5F4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FEB653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2024-06-26T18:28:00Z</cp:lastPrinted>
  <dcterms:created xsi:type="dcterms:W3CDTF">2024-07-01T21:07:00Z</dcterms:created>
  <dcterms:modified xsi:type="dcterms:W3CDTF">2024-07-01T21:40:00Z</dcterms:modified>
</cp:coreProperties>
</file>