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4910AC" w:rsidRDefault="004910AC" w:rsidP="004910AC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ROCHA CEBALLOS OSCAR</w:t>
      </w:r>
    </w:p>
    <w:p w:rsidR="004910AC" w:rsidRDefault="004910AC" w:rsidP="004910AC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4910AC" w:rsidRDefault="004910AC" w:rsidP="004910AC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4910AC" w:rsidRDefault="004910AC" w:rsidP="004910AC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6E074E" w:rsidRDefault="004910AC" w:rsidP="004910AC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5601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Servicios de Alimentación</w:t>
      </w:r>
      <w:r w:rsidR="00D30311"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4910AC">
        <w:rPr>
          <w:rFonts w:ascii="Times New Roman" w:hAnsi="Times New Roman"/>
          <w:b/>
          <w:szCs w:val="24"/>
        </w:rPr>
        <w:t>física</w:t>
      </w:r>
      <w:r w:rsidR="004910AC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753C38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4910AC">
        <w:rPr>
          <w:rFonts w:ascii="Times New Roman" w:hAnsi="Times New Roman"/>
          <w:b/>
          <w:szCs w:val="24"/>
        </w:rPr>
        <w:t>física</w:t>
      </w:r>
      <w:r w:rsidR="004910AC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83221E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267403" w:rsidRDefault="00267403" w:rsidP="00303058">
      <w:pPr>
        <w:rPr>
          <w:rFonts w:ascii="Times New Roman" w:hAnsi="Times New Roman"/>
          <w:szCs w:val="24"/>
          <w:lang w:val="es-MX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E27E76">
        <w:rPr>
          <w:rFonts w:ascii="Times New Roman" w:hAnsi="Times New Roman"/>
          <w:sz w:val="24"/>
          <w:szCs w:val="24"/>
        </w:rPr>
        <w:t>16</w:t>
      </w:r>
      <w:r w:rsidR="00753C38">
        <w:rPr>
          <w:rFonts w:ascii="Times New Roman" w:hAnsi="Times New Roman"/>
          <w:sz w:val="24"/>
          <w:szCs w:val="24"/>
        </w:rPr>
        <w:t xml:space="preserve"> de enero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2764D9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Mario A. Limón 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Rodríguez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 w:rsidR="007A4D27">
        <w:rPr>
          <w:rFonts w:ascii="Times New Roman" w:hAnsi="Times New Roman"/>
          <w:sz w:val="14"/>
          <w:szCs w:val="24"/>
          <w:lang w:val="es-MX"/>
        </w:rPr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>M.A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.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proofErr w:type="spellStart"/>
      <w:r w:rsidRPr="00015FC5"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de la Cru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z </w:t>
      </w:r>
      <w:r>
        <w:rPr>
          <w:rFonts w:ascii="Times New Roman" w:hAnsi="Times New Roman"/>
          <w:sz w:val="14"/>
          <w:szCs w:val="24"/>
          <w:lang w:val="es-MX"/>
        </w:rPr>
        <w:t xml:space="preserve">Dirección de Procesos Administrativos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DD0" w:rsidRDefault="00046DD0">
      <w:r>
        <w:separator/>
      </w:r>
    </w:p>
  </w:endnote>
  <w:endnote w:type="continuationSeparator" w:id="0">
    <w:p w:rsidR="00046DD0" w:rsidRDefault="00046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DD0" w:rsidRDefault="00046DD0">
      <w:r>
        <w:separator/>
      </w:r>
    </w:p>
  </w:footnote>
  <w:footnote w:type="continuationSeparator" w:id="0">
    <w:p w:rsidR="00046DD0" w:rsidRDefault="00046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478F"/>
    <w:rsid w:val="00024938"/>
    <w:rsid w:val="00024D0E"/>
    <w:rsid w:val="00024FC3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F7B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7556"/>
    <w:rsid w:val="00057574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316B"/>
    <w:rsid w:val="000836BD"/>
    <w:rsid w:val="00083CC2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D7D"/>
    <w:rsid w:val="00174FD5"/>
    <w:rsid w:val="00175348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612"/>
    <w:rsid w:val="002F491C"/>
    <w:rsid w:val="002F60AF"/>
    <w:rsid w:val="002F66E1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401B"/>
    <w:rsid w:val="0037453D"/>
    <w:rsid w:val="003745FD"/>
    <w:rsid w:val="0037577C"/>
    <w:rsid w:val="00375873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AD7"/>
    <w:rsid w:val="003B50A5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8D6"/>
    <w:rsid w:val="004F243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6F0C"/>
    <w:rsid w:val="00547247"/>
    <w:rsid w:val="00550887"/>
    <w:rsid w:val="005509AA"/>
    <w:rsid w:val="005510D5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69D3"/>
    <w:rsid w:val="00676A65"/>
    <w:rsid w:val="006774A8"/>
    <w:rsid w:val="00680E85"/>
    <w:rsid w:val="00681019"/>
    <w:rsid w:val="006823C8"/>
    <w:rsid w:val="00682FE8"/>
    <w:rsid w:val="00683A38"/>
    <w:rsid w:val="00684D31"/>
    <w:rsid w:val="00684E37"/>
    <w:rsid w:val="006857C0"/>
    <w:rsid w:val="00685C6C"/>
    <w:rsid w:val="00687997"/>
    <w:rsid w:val="00687E57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30BD"/>
    <w:rsid w:val="008B31A3"/>
    <w:rsid w:val="008B3558"/>
    <w:rsid w:val="008B36B6"/>
    <w:rsid w:val="008B36FE"/>
    <w:rsid w:val="008B3B59"/>
    <w:rsid w:val="008B3C24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A65"/>
    <w:rsid w:val="009559C9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35C1"/>
    <w:rsid w:val="00983C1B"/>
    <w:rsid w:val="00983DCE"/>
    <w:rsid w:val="00983E28"/>
    <w:rsid w:val="00983F96"/>
    <w:rsid w:val="00984AC1"/>
    <w:rsid w:val="00984D46"/>
    <w:rsid w:val="00985170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5054"/>
    <w:rsid w:val="009B5BFF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AB1"/>
    <w:rsid w:val="00A61C0D"/>
    <w:rsid w:val="00A61D2D"/>
    <w:rsid w:val="00A61EDF"/>
    <w:rsid w:val="00A62AC3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746"/>
    <w:rsid w:val="00A779AA"/>
    <w:rsid w:val="00A77C86"/>
    <w:rsid w:val="00A800F5"/>
    <w:rsid w:val="00A81A19"/>
    <w:rsid w:val="00A82249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768"/>
    <w:rsid w:val="00A91E89"/>
    <w:rsid w:val="00A92ECA"/>
    <w:rsid w:val="00A93534"/>
    <w:rsid w:val="00A9427D"/>
    <w:rsid w:val="00A942CC"/>
    <w:rsid w:val="00A95455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605C"/>
    <w:rsid w:val="00B16569"/>
    <w:rsid w:val="00B1667C"/>
    <w:rsid w:val="00B16FF0"/>
    <w:rsid w:val="00B20018"/>
    <w:rsid w:val="00B20268"/>
    <w:rsid w:val="00B205DD"/>
    <w:rsid w:val="00B20991"/>
    <w:rsid w:val="00B22943"/>
    <w:rsid w:val="00B234FD"/>
    <w:rsid w:val="00B249C5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7022"/>
    <w:rsid w:val="00B4774B"/>
    <w:rsid w:val="00B47FE5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79B"/>
    <w:rsid w:val="00CC37C0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123"/>
    <w:rsid w:val="00D72A61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54A0"/>
    <w:rsid w:val="00E9761B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D0F"/>
    <w:rsid w:val="00EC2B61"/>
    <w:rsid w:val="00EC3B8F"/>
    <w:rsid w:val="00EC5F17"/>
    <w:rsid w:val="00EC65FA"/>
    <w:rsid w:val="00EC6AC5"/>
    <w:rsid w:val="00EC6FE1"/>
    <w:rsid w:val="00EC730D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738"/>
    <w:rsid w:val="00F16B1F"/>
    <w:rsid w:val="00F16DF8"/>
    <w:rsid w:val="00F172E6"/>
    <w:rsid w:val="00F1759D"/>
    <w:rsid w:val="00F176DF"/>
    <w:rsid w:val="00F17D9E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26E5"/>
    <w:rsid w:val="00F854A6"/>
    <w:rsid w:val="00F8603A"/>
    <w:rsid w:val="00F86462"/>
    <w:rsid w:val="00F8764E"/>
    <w:rsid w:val="00F9034B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AA6"/>
    <w:rsid w:val="00FD1F8E"/>
    <w:rsid w:val="00FD240B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00D62E6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2023-11-24T18:37:00Z</cp:lastPrinted>
  <dcterms:created xsi:type="dcterms:W3CDTF">2024-01-16T15:39:00Z</dcterms:created>
  <dcterms:modified xsi:type="dcterms:W3CDTF">2024-01-16T15:39:00Z</dcterms:modified>
</cp:coreProperties>
</file>