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C76F9" w:rsidRDefault="001C4AE4" w:rsidP="00CC76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IQSEC</w:t>
      </w:r>
      <w:r w:rsidR="00CC76F9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CC76F9" w:rsidRDefault="00CC76F9" w:rsidP="00CC76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C76F9" w:rsidP="00CC76F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C4AE4">
        <w:rPr>
          <w:rFonts w:ascii="Times New Roman" w:hAnsi="Times New Roman"/>
          <w:b/>
          <w:sz w:val="32"/>
          <w:szCs w:val="32"/>
        </w:rPr>
        <w:t>5618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1C4AE4" w:rsidRPr="001C4AE4">
        <w:rPr>
          <w:rFonts w:ascii="Times New Roman" w:hAnsi="Times New Roman"/>
          <w:b/>
          <w:sz w:val="28"/>
          <w:szCs w:val="24"/>
        </w:rPr>
        <w:t>Difusión</w:t>
      </w:r>
      <w:r w:rsidR="001C4AE4">
        <w:rPr>
          <w:rFonts w:ascii="Times New Roman" w:hAnsi="Times New Roman"/>
          <w:b/>
          <w:sz w:val="28"/>
          <w:szCs w:val="24"/>
        </w:rPr>
        <w:t xml:space="preserve"> de Tecnologías de Información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4AE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D6576" w:rsidRDefault="00BD6576" w:rsidP="00303058">
      <w:pPr>
        <w:rPr>
          <w:rFonts w:ascii="Times New Roman" w:hAnsi="Times New Roman"/>
          <w:szCs w:val="24"/>
        </w:rPr>
      </w:pPr>
    </w:p>
    <w:p w:rsidR="001C4AE4" w:rsidRPr="003C67B3" w:rsidRDefault="001C4AE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1E136A" w:rsidRDefault="001E136A" w:rsidP="001E136A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1E136A" w:rsidRDefault="001E136A" w:rsidP="001E136A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1E136A" w:rsidP="001E136A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DC" w:rsidRDefault="00C605DC">
      <w:r>
        <w:separator/>
      </w:r>
    </w:p>
  </w:endnote>
  <w:endnote w:type="continuationSeparator" w:id="0">
    <w:p w:rsidR="00C605DC" w:rsidRDefault="00C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DC" w:rsidRDefault="00C605DC">
      <w:r>
        <w:separator/>
      </w:r>
    </w:p>
  </w:footnote>
  <w:footnote w:type="continuationSeparator" w:id="0">
    <w:p w:rsidR="00C605DC" w:rsidRDefault="00C6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AE4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6A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CB2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1ED4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458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09C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1D7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576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5DC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6F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CBFAF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2024-03-11T18:37:00Z</cp:lastPrinted>
  <dcterms:created xsi:type="dcterms:W3CDTF">2024-04-16T18:11:00Z</dcterms:created>
  <dcterms:modified xsi:type="dcterms:W3CDTF">2024-04-19T17:53:00Z</dcterms:modified>
</cp:coreProperties>
</file>